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61" w:rsidRDefault="00570661"/>
    <w:p w:rsidR="009B5689" w:rsidRDefault="009B5689" w:rsidP="009B5689">
      <w:pPr>
        <w:pStyle w:val="aa"/>
        <w:tabs>
          <w:tab w:val="left" w:pos="284"/>
          <w:tab w:val="left" w:pos="1260"/>
        </w:tabs>
        <w:ind w:left="-284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9B5689" w:rsidRDefault="009B5689" w:rsidP="009B5689">
      <w:pPr>
        <w:pStyle w:val="aa"/>
        <w:tabs>
          <w:tab w:val="left" w:pos="284"/>
          <w:tab w:val="left" w:pos="1260"/>
        </w:tabs>
        <w:ind w:left="-284"/>
        <w:contextualSpacing/>
        <w:jc w:val="center"/>
        <w:rPr>
          <w:b/>
          <w:szCs w:val="28"/>
        </w:rPr>
      </w:pPr>
      <w:r>
        <w:rPr>
          <w:b/>
          <w:szCs w:val="28"/>
        </w:rPr>
        <w:t>НАГОРНО-ИВАНОВСКОГО СЕЛЬСКОГО ПОСЕЛЕНИЯ</w:t>
      </w:r>
    </w:p>
    <w:p w:rsidR="009B5689" w:rsidRDefault="009B5689" w:rsidP="009B5689">
      <w:pPr>
        <w:pStyle w:val="aa"/>
        <w:tabs>
          <w:tab w:val="left" w:pos="360"/>
          <w:tab w:val="left" w:pos="1260"/>
        </w:tabs>
        <w:ind w:left="360"/>
        <w:contextualSpacing/>
        <w:jc w:val="center"/>
        <w:rPr>
          <w:b/>
          <w:szCs w:val="28"/>
        </w:rPr>
      </w:pPr>
      <w:r>
        <w:rPr>
          <w:b/>
          <w:szCs w:val="28"/>
        </w:rPr>
        <w:t>ТАРСКОГО МУНИЦИПАЛЬНОГО РАЙОНА ОМСКОЙ ОБЛАСТИ</w:t>
      </w:r>
    </w:p>
    <w:p w:rsidR="009B5689" w:rsidRDefault="009B5689" w:rsidP="009B5689">
      <w:pPr>
        <w:pStyle w:val="aa"/>
        <w:tabs>
          <w:tab w:val="left" w:pos="360"/>
          <w:tab w:val="left" w:pos="1260"/>
        </w:tabs>
        <w:ind w:left="360"/>
        <w:contextualSpacing/>
        <w:jc w:val="center"/>
        <w:rPr>
          <w:b/>
          <w:szCs w:val="28"/>
        </w:rPr>
      </w:pPr>
    </w:p>
    <w:p w:rsidR="0020640C" w:rsidRPr="009B5689" w:rsidRDefault="009B5689" w:rsidP="009B5689">
      <w:pPr>
        <w:pStyle w:val="1"/>
        <w:jc w:val="center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>ПОСТАНОВЛЕНИЕ</w:t>
      </w:r>
    </w:p>
    <w:p w:rsidR="00670DFF" w:rsidRPr="00670DFF" w:rsidRDefault="00C17772" w:rsidP="00C17772">
      <w:pPr>
        <w:tabs>
          <w:tab w:val="left" w:pos="1050"/>
        </w:tabs>
        <w:rPr>
          <w:szCs w:val="24"/>
        </w:rPr>
      </w:pPr>
      <w:r>
        <w:rPr>
          <w:szCs w:val="24"/>
        </w:rPr>
        <w:t xml:space="preserve">       </w:t>
      </w:r>
      <w:r w:rsidR="006F3F8A">
        <w:rPr>
          <w:szCs w:val="24"/>
        </w:rPr>
        <w:t>2</w:t>
      </w:r>
      <w:r w:rsidR="009B5689">
        <w:rPr>
          <w:szCs w:val="24"/>
        </w:rPr>
        <w:t>1</w:t>
      </w:r>
      <w:r w:rsidR="006F3F8A">
        <w:rPr>
          <w:szCs w:val="24"/>
        </w:rPr>
        <w:t>февраля</w:t>
      </w:r>
      <w:r w:rsidR="00BA319C">
        <w:rPr>
          <w:szCs w:val="24"/>
        </w:rPr>
        <w:t xml:space="preserve">  20</w:t>
      </w:r>
      <w:r w:rsidR="009B5689">
        <w:rPr>
          <w:szCs w:val="24"/>
        </w:rPr>
        <w:t>24</w:t>
      </w:r>
      <w:r w:rsidR="00670DFF" w:rsidRPr="00670DFF">
        <w:rPr>
          <w:szCs w:val="24"/>
        </w:rPr>
        <w:t xml:space="preserve">года.                                                   </w:t>
      </w:r>
      <w:r w:rsidR="00BA319C">
        <w:rPr>
          <w:szCs w:val="24"/>
        </w:rPr>
        <w:t xml:space="preserve">                            </w:t>
      </w:r>
      <w:r>
        <w:rPr>
          <w:szCs w:val="24"/>
        </w:rPr>
        <w:t xml:space="preserve">     </w:t>
      </w:r>
      <w:r w:rsidR="00BA319C">
        <w:rPr>
          <w:szCs w:val="24"/>
        </w:rPr>
        <w:t xml:space="preserve"> №</w:t>
      </w:r>
      <w:r>
        <w:rPr>
          <w:szCs w:val="24"/>
        </w:rPr>
        <w:t>13</w:t>
      </w:r>
    </w:p>
    <w:p w:rsidR="00670DFF" w:rsidRPr="00670DFF" w:rsidRDefault="00670DFF" w:rsidP="00670DFF">
      <w:pPr>
        <w:rPr>
          <w:szCs w:val="24"/>
        </w:rPr>
      </w:pPr>
    </w:p>
    <w:p w:rsidR="00670DFF" w:rsidRPr="00670DFF" w:rsidRDefault="009B5689" w:rsidP="00670DFF">
      <w:pPr>
        <w:rPr>
          <w:szCs w:val="24"/>
        </w:rPr>
      </w:pPr>
      <w:r>
        <w:rPr>
          <w:szCs w:val="24"/>
        </w:rPr>
        <w:t xml:space="preserve">                                                                     С. Нагорное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</w:tblGrid>
      <w:tr w:rsidR="00F209D8" w:rsidRPr="00C65A9C" w:rsidTr="00C65A9C">
        <w:trPr>
          <w:trHeight w:val="142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209D8" w:rsidRPr="00C65A9C" w:rsidRDefault="00F209D8" w:rsidP="00C65A9C">
            <w:pPr>
              <w:jc w:val="both"/>
              <w:rPr>
                <w:rFonts w:eastAsia="Calibri"/>
                <w:szCs w:val="24"/>
              </w:rPr>
            </w:pPr>
            <w:r w:rsidRPr="00C65A9C">
              <w:rPr>
                <w:rFonts w:eastAsia="Calibri"/>
                <w:szCs w:val="24"/>
              </w:rPr>
              <w:t xml:space="preserve">О создании мобильных групп </w:t>
            </w:r>
            <w:proofErr w:type="gramStart"/>
            <w:r w:rsidRPr="00C65A9C">
              <w:rPr>
                <w:rFonts w:eastAsia="Calibri"/>
                <w:szCs w:val="24"/>
              </w:rPr>
              <w:t>для</w:t>
            </w:r>
            <w:proofErr w:type="gramEnd"/>
            <w:r w:rsidRPr="00C65A9C">
              <w:rPr>
                <w:rFonts w:eastAsia="Calibri"/>
                <w:szCs w:val="24"/>
              </w:rPr>
              <w:t xml:space="preserve"> </w:t>
            </w:r>
          </w:p>
          <w:p w:rsidR="00F209D8" w:rsidRPr="00C65A9C" w:rsidRDefault="00F209D8" w:rsidP="00C65A9C">
            <w:pPr>
              <w:jc w:val="both"/>
              <w:rPr>
                <w:rFonts w:eastAsia="Calibri"/>
                <w:szCs w:val="24"/>
              </w:rPr>
            </w:pPr>
            <w:r w:rsidRPr="00C65A9C">
              <w:rPr>
                <w:rFonts w:eastAsia="Calibri"/>
                <w:szCs w:val="24"/>
              </w:rPr>
              <w:t xml:space="preserve">проведения мероприятий </w:t>
            </w:r>
            <w:proofErr w:type="gramStart"/>
            <w:r w:rsidRPr="00C65A9C">
              <w:rPr>
                <w:rFonts w:eastAsia="Calibri"/>
                <w:szCs w:val="24"/>
              </w:rPr>
              <w:t>по</w:t>
            </w:r>
            <w:proofErr w:type="gramEnd"/>
          </w:p>
          <w:p w:rsidR="00F209D8" w:rsidRPr="00C65A9C" w:rsidRDefault="00F209D8" w:rsidP="00C65A9C">
            <w:pPr>
              <w:jc w:val="both"/>
              <w:rPr>
                <w:rFonts w:eastAsia="Calibri"/>
                <w:szCs w:val="24"/>
              </w:rPr>
            </w:pPr>
            <w:r w:rsidRPr="00C65A9C">
              <w:rPr>
                <w:rFonts w:eastAsia="Calibri"/>
                <w:szCs w:val="24"/>
              </w:rPr>
              <w:t xml:space="preserve">предупреждению </w:t>
            </w:r>
            <w:r w:rsidRPr="00C65A9C">
              <w:rPr>
                <w:szCs w:val="24"/>
              </w:rPr>
              <w:t>чрезвычайных ситуаций и обеспечения пожарной безопасности</w:t>
            </w:r>
            <w:r w:rsidRPr="00C65A9C">
              <w:rPr>
                <w:rFonts w:eastAsia="Calibri"/>
                <w:szCs w:val="24"/>
              </w:rPr>
              <w:t xml:space="preserve">.  </w:t>
            </w:r>
          </w:p>
          <w:p w:rsidR="00F209D8" w:rsidRPr="00C65A9C" w:rsidRDefault="00F209D8" w:rsidP="00C65A9C">
            <w:pPr>
              <w:jc w:val="both"/>
              <w:rPr>
                <w:szCs w:val="24"/>
              </w:rPr>
            </w:pPr>
          </w:p>
        </w:tc>
      </w:tr>
    </w:tbl>
    <w:p w:rsidR="00670DFF" w:rsidRPr="00670DFF" w:rsidRDefault="00670DFF" w:rsidP="00670DFF">
      <w:pPr>
        <w:rPr>
          <w:szCs w:val="24"/>
        </w:rPr>
      </w:pPr>
    </w:p>
    <w:p w:rsidR="00670DFF" w:rsidRPr="00670DFF" w:rsidRDefault="00670DFF" w:rsidP="00670DFF">
      <w:pPr>
        <w:rPr>
          <w:szCs w:val="24"/>
        </w:rPr>
      </w:pPr>
    </w:p>
    <w:p w:rsidR="00670DFF" w:rsidRDefault="00670DFF" w:rsidP="008820C0">
      <w:pPr>
        <w:jc w:val="both"/>
        <w:rPr>
          <w:szCs w:val="24"/>
        </w:rPr>
      </w:pPr>
      <w:r w:rsidRPr="00670DFF">
        <w:rPr>
          <w:szCs w:val="24"/>
        </w:rPr>
        <w:t xml:space="preserve">            </w:t>
      </w:r>
      <w:proofErr w:type="gramStart"/>
      <w:r w:rsidRPr="00670DFF">
        <w:rPr>
          <w:szCs w:val="24"/>
        </w:rPr>
        <w:t>В соответствии с Федеральными законами</w:t>
      </w:r>
      <w:r w:rsidR="00FC41A4">
        <w:rPr>
          <w:szCs w:val="24"/>
        </w:rPr>
        <w:t>:</w:t>
      </w:r>
      <w:r w:rsidR="0086329C">
        <w:rPr>
          <w:szCs w:val="24"/>
        </w:rPr>
        <w:t xml:space="preserve"> от</w:t>
      </w:r>
      <w:r w:rsidR="00E92C54">
        <w:rPr>
          <w:szCs w:val="24"/>
        </w:rPr>
        <w:t xml:space="preserve"> </w:t>
      </w:r>
      <w:r w:rsidR="0086329C">
        <w:rPr>
          <w:szCs w:val="24"/>
        </w:rPr>
        <w:t xml:space="preserve">21.12.1994 №69-ФЗ «О пожарной </w:t>
      </w:r>
      <w:r w:rsidR="00AA2AD0">
        <w:rPr>
          <w:szCs w:val="24"/>
        </w:rPr>
        <w:t>безопасности», от</w:t>
      </w:r>
      <w:r w:rsidR="00E92C54">
        <w:rPr>
          <w:szCs w:val="24"/>
        </w:rPr>
        <w:t xml:space="preserve"> 21.12.1994 №68-Ф</w:t>
      </w:r>
      <w:r w:rsidR="009233F5">
        <w:rPr>
          <w:szCs w:val="24"/>
        </w:rPr>
        <w:t xml:space="preserve">З </w:t>
      </w:r>
      <w:r w:rsidR="00FC41A4">
        <w:rPr>
          <w:szCs w:val="24"/>
        </w:rPr>
        <w:t xml:space="preserve">«О защите населения и территорий </w:t>
      </w:r>
      <w:r w:rsidR="004626F3">
        <w:rPr>
          <w:szCs w:val="24"/>
        </w:rPr>
        <w:t>от чрезвычайных ситуаций природного и техногенного характера</w:t>
      </w:r>
      <w:r w:rsidR="006555B7">
        <w:rPr>
          <w:szCs w:val="24"/>
        </w:rPr>
        <w:t>»,</w:t>
      </w:r>
      <w:r w:rsidR="00AA2AD0">
        <w:rPr>
          <w:szCs w:val="24"/>
        </w:rPr>
        <w:t xml:space="preserve"> </w:t>
      </w:r>
      <w:r w:rsidRPr="00670DFF">
        <w:rPr>
          <w:szCs w:val="24"/>
        </w:rPr>
        <w:t xml:space="preserve"> от 06.10.2003 № 131-ФЗ « Об общих принципах организации местного самоупра</w:t>
      </w:r>
      <w:r w:rsidR="00051195">
        <w:rPr>
          <w:szCs w:val="24"/>
        </w:rPr>
        <w:t>вления в Российской Федерации»,</w:t>
      </w:r>
      <w:r w:rsidRPr="00670DFF">
        <w:rPr>
          <w:szCs w:val="24"/>
        </w:rPr>
        <w:t xml:space="preserve"> </w:t>
      </w:r>
      <w:r w:rsidR="008820C0">
        <w:rPr>
          <w:szCs w:val="24"/>
        </w:rPr>
        <w:t>согласно Устава</w:t>
      </w:r>
      <w:r w:rsidRPr="00670DFF">
        <w:rPr>
          <w:szCs w:val="24"/>
        </w:rPr>
        <w:t xml:space="preserve"> </w:t>
      </w:r>
      <w:r w:rsidR="009B5689">
        <w:rPr>
          <w:szCs w:val="24"/>
        </w:rPr>
        <w:t>Нагорно-Ивановского</w:t>
      </w:r>
      <w:r w:rsidR="00B74A3B">
        <w:rPr>
          <w:szCs w:val="24"/>
        </w:rPr>
        <w:t xml:space="preserve"> </w:t>
      </w:r>
      <w:r w:rsidR="009B5689">
        <w:rPr>
          <w:szCs w:val="24"/>
        </w:rPr>
        <w:t>сельского поселения Тарского муниципального района Омской области</w:t>
      </w:r>
      <w:r w:rsidR="00BF3746">
        <w:rPr>
          <w:szCs w:val="24"/>
        </w:rPr>
        <w:t>,</w:t>
      </w:r>
      <w:r w:rsidR="00051195">
        <w:rPr>
          <w:szCs w:val="24"/>
        </w:rPr>
        <w:t xml:space="preserve"> в</w:t>
      </w:r>
      <w:r w:rsidR="00BF3746" w:rsidRPr="00BF3746">
        <w:rPr>
          <w:szCs w:val="24"/>
        </w:rPr>
        <w:t xml:space="preserve"> </w:t>
      </w:r>
      <w:r w:rsidR="00972F41">
        <w:rPr>
          <w:szCs w:val="24"/>
        </w:rPr>
        <w:t>целях предупреждения</w:t>
      </w:r>
      <w:r w:rsidR="007F42C4" w:rsidRPr="007F42C4">
        <w:rPr>
          <w:szCs w:val="24"/>
        </w:rPr>
        <w:t xml:space="preserve"> </w:t>
      </w:r>
      <w:r w:rsidR="00972F41">
        <w:rPr>
          <w:szCs w:val="24"/>
        </w:rPr>
        <w:t xml:space="preserve"> чрезвычайных ситуаций</w:t>
      </w:r>
      <w:r w:rsidR="00E22463">
        <w:rPr>
          <w:szCs w:val="24"/>
        </w:rPr>
        <w:t xml:space="preserve"> и обеспечения пожарной безопасности</w:t>
      </w:r>
      <w:r w:rsidR="00BF3746">
        <w:rPr>
          <w:szCs w:val="24"/>
        </w:rPr>
        <w:t>,</w:t>
      </w:r>
      <w:bookmarkStart w:id="0" w:name="_GoBack"/>
      <w:bookmarkEnd w:id="0"/>
      <w:r w:rsidR="00BF3746">
        <w:rPr>
          <w:szCs w:val="24"/>
        </w:rPr>
        <w:t xml:space="preserve"> </w:t>
      </w:r>
      <w:r w:rsidR="000632FF">
        <w:rPr>
          <w:szCs w:val="24"/>
        </w:rPr>
        <w:t>а</w:t>
      </w:r>
      <w:r w:rsidR="00BF3746" w:rsidRPr="00BF3746">
        <w:rPr>
          <w:szCs w:val="24"/>
        </w:rPr>
        <w:t xml:space="preserve">дминистрация </w:t>
      </w:r>
      <w:r w:rsidR="009B5689">
        <w:rPr>
          <w:szCs w:val="24"/>
        </w:rPr>
        <w:t>Нагорно-Ивановского сельского</w:t>
      </w:r>
      <w:proofErr w:type="gramEnd"/>
      <w:r w:rsidR="009B5689">
        <w:rPr>
          <w:szCs w:val="24"/>
        </w:rPr>
        <w:t xml:space="preserve"> поселения</w:t>
      </w:r>
    </w:p>
    <w:p w:rsidR="00670DFF" w:rsidRDefault="00670DFF" w:rsidP="00670DFF">
      <w:pPr>
        <w:jc w:val="both"/>
        <w:rPr>
          <w:szCs w:val="24"/>
        </w:rPr>
      </w:pPr>
      <w:r w:rsidRPr="00670DFF">
        <w:rPr>
          <w:szCs w:val="24"/>
        </w:rPr>
        <w:t xml:space="preserve"> </w:t>
      </w:r>
    </w:p>
    <w:p w:rsidR="00670DFF" w:rsidRDefault="00670DFF" w:rsidP="00670DFF">
      <w:pPr>
        <w:jc w:val="both"/>
        <w:rPr>
          <w:szCs w:val="24"/>
        </w:rPr>
      </w:pPr>
      <w:r w:rsidRPr="00670DFF">
        <w:rPr>
          <w:szCs w:val="24"/>
        </w:rPr>
        <w:t>ПОСТАНОВЛЯЕТ:</w:t>
      </w:r>
    </w:p>
    <w:p w:rsidR="00670DFF" w:rsidRDefault="00670DFF" w:rsidP="00670DFF">
      <w:pPr>
        <w:jc w:val="both"/>
        <w:rPr>
          <w:szCs w:val="24"/>
        </w:rPr>
      </w:pPr>
    </w:p>
    <w:p w:rsidR="00226C50" w:rsidRDefault="00670DFF" w:rsidP="00670DFF">
      <w:pPr>
        <w:jc w:val="both"/>
        <w:rPr>
          <w:szCs w:val="24"/>
        </w:rPr>
      </w:pPr>
      <w:r w:rsidRPr="00670DFF">
        <w:rPr>
          <w:szCs w:val="24"/>
        </w:rPr>
        <w:br/>
        <w:t xml:space="preserve">       1.</w:t>
      </w:r>
      <w:r w:rsidR="00F057A2">
        <w:rPr>
          <w:szCs w:val="24"/>
        </w:rPr>
        <w:t xml:space="preserve"> Утвердить порядок создания</w:t>
      </w:r>
      <w:r w:rsidR="00C13961">
        <w:rPr>
          <w:szCs w:val="24"/>
        </w:rPr>
        <w:t xml:space="preserve"> </w:t>
      </w:r>
      <w:r w:rsidR="00BC7D6E">
        <w:rPr>
          <w:szCs w:val="24"/>
        </w:rPr>
        <w:t xml:space="preserve">в </w:t>
      </w:r>
      <w:r w:rsidR="009B5689">
        <w:rPr>
          <w:szCs w:val="24"/>
        </w:rPr>
        <w:t>Нагорно-Ивановском сельском поселении</w:t>
      </w:r>
      <w:r w:rsidR="00BC7D6E">
        <w:rPr>
          <w:szCs w:val="24"/>
        </w:rPr>
        <w:t xml:space="preserve"> </w:t>
      </w:r>
      <w:proofErr w:type="gramStart"/>
      <w:r w:rsidR="00803418" w:rsidRPr="001944A0">
        <w:rPr>
          <w:rFonts w:eastAsia="HiddenHorzOCR"/>
          <w:szCs w:val="24"/>
        </w:rPr>
        <w:t>маневренн</w:t>
      </w:r>
      <w:r w:rsidR="009B5689">
        <w:rPr>
          <w:rFonts w:eastAsia="HiddenHorzOCR"/>
          <w:szCs w:val="24"/>
        </w:rPr>
        <w:t>ой</w:t>
      </w:r>
      <w:proofErr w:type="gramEnd"/>
      <w:r w:rsidR="00803418" w:rsidRPr="001944A0">
        <w:rPr>
          <w:rFonts w:eastAsia="HiddenHorzOCR"/>
          <w:szCs w:val="24"/>
        </w:rPr>
        <w:t xml:space="preserve"> групп</w:t>
      </w:r>
      <w:r w:rsidR="009B5689">
        <w:rPr>
          <w:rFonts w:eastAsia="HiddenHorzOCR"/>
          <w:szCs w:val="24"/>
        </w:rPr>
        <w:t>ы</w:t>
      </w:r>
      <w:r w:rsidR="00BC7D6E">
        <w:rPr>
          <w:szCs w:val="24"/>
        </w:rPr>
        <w:t xml:space="preserve"> </w:t>
      </w:r>
      <w:r w:rsidR="00A55204">
        <w:rPr>
          <w:szCs w:val="24"/>
        </w:rPr>
        <w:t>для проведения мероприятий по  предупреждению</w:t>
      </w:r>
      <w:r w:rsidR="007F42C4" w:rsidRPr="007F42C4">
        <w:rPr>
          <w:szCs w:val="24"/>
        </w:rPr>
        <w:t xml:space="preserve"> </w:t>
      </w:r>
      <w:r w:rsidR="00226C50">
        <w:rPr>
          <w:szCs w:val="24"/>
        </w:rPr>
        <w:t>чрезвычайных ситуаций и обеспечения пожарной безопасности</w:t>
      </w:r>
      <w:r w:rsidR="007A6F71">
        <w:rPr>
          <w:szCs w:val="24"/>
        </w:rPr>
        <w:t>.</w:t>
      </w:r>
      <w:r w:rsidR="00CF2FF4">
        <w:rPr>
          <w:szCs w:val="24"/>
        </w:rPr>
        <w:t xml:space="preserve"> Приложение№1</w:t>
      </w:r>
    </w:p>
    <w:p w:rsidR="00042C2E" w:rsidRDefault="00CF2FF4" w:rsidP="00670DFF">
      <w:pPr>
        <w:jc w:val="both"/>
        <w:rPr>
          <w:szCs w:val="24"/>
        </w:rPr>
      </w:pPr>
      <w:r>
        <w:rPr>
          <w:szCs w:val="24"/>
        </w:rPr>
        <w:t xml:space="preserve">      2. У</w:t>
      </w:r>
      <w:r w:rsidR="00042C2E">
        <w:rPr>
          <w:szCs w:val="24"/>
        </w:rPr>
        <w:t>твердить состав</w:t>
      </w:r>
      <w:r w:rsidR="000632FF">
        <w:rPr>
          <w:szCs w:val="24"/>
        </w:rPr>
        <w:t xml:space="preserve"> па</w:t>
      </w:r>
      <w:r w:rsidR="00021F1F">
        <w:rPr>
          <w:szCs w:val="24"/>
        </w:rPr>
        <w:t>трульной</w:t>
      </w:r>
      <w:r w:rsidR="00042C2E">
        <w:rPr>
          <w:szCs w:val="24"/>
        </w:rPr>
        <w:t xml:space="preserve"> группы. Приложение №2</w:t>
      </w:r>
    </w:p>
    <w:p w:rsidR="009B5689" w:rsidRDefault="00CF2FF4" w:rsidP="009B5689">
      <w:r>
        <w:rPr>
          <w:szCs w:val="24"/>
        </w:rPr>
        <w:t xml:space="preserve">     </w:t>
      </w:r>
      <w:r w:rsidR="00EC3EEA">
        <w:rPr>
          <w:szCs w:val="24"/>
        </w:rPr>
        <w:t xml:space="preserve"> 3</w:t>
      </w:r>
      <w:r w:rsidR="009B5689">
        <w:rPr>
          <w:szCs w:val="24"/>
        </w:rPr>
        <w:t xml:space="preserve">. </w:t>
      </w:r>
      <w:r w:rsidR="009B5689" w:rsidRPr="009B5689">
        <w:t xml:space="preserve"> </w:t>
      </w:r>
      <w:r w:rsidR="009B5689">
        <w:t xml:space="preserve">Опубликовать настоящее </w:t>
      </w:r>
      <w:r w:rsidR="00C17772">
        <w:t>постановление</w:t>
      </w:r>
      <w:r w:rsidR="009B5689">
        <w:t xml:space="preserve"> в 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в информационно-телекоммуникационной сети «Интернет» по адресу: </w:t>
      </w:r>
    </w:p>
    <w:p w:rsidR="009B5689" w:rsidRDefault="00DC4C37" w:rsidP="009B5689">
      <w:hyperlink r:id="rId5" w:tgtFrame="_blank" w:history="1">
        <w:r w:rsidR="009B5689">
          <w:rPr>
            <w:rStyle w:val="ac"/>
            <w:rFonts w:ascii="Arial" w:hAnsi="Arial" w:cs="Arial"/>
            <w:color w:val="339966"/>
          </w:rPr>
          <w:t>www.ngrnivsk.tarsk.omskportal.ru</w:t>
        </w:r>
      </w:hyperlink>
    </w:p>
    <w:p w:rsidR="00EC3EEA" w:rsidRPr="00387C60" w:rsidRDefault="00EC3EEA" w:rsidP="00EC3EEA">
      <w:pPr>
        <w:pStyle w:val="a8"/>
      </w:pPr>
    </w:p>
    <w:p w:rsidR="00670DFF" w:rsidRPr="00670DFF" w:rsidRDefault="00EC3EEA" w:rsidP="00670DFF">
      <w:pPr>
        <w:jc w:val="both"/>
        <w:rPr>
          <w:szCs w:val="24"/>
        </w:rPr>
      </w:pPr>
      <w:r>
        <w:rPr>
          <w:szCs w:val="24"/>
        </w:rPr>
        <w:t xml:space="preserve">      4</w:t>
      </w:r>
      <w:r w:rsidR="00670DFF" w:rsidRPr="00670DFF">
        <w:rPr>
          <w:szCs w:val="24"/>
        </w:rPr>
        <w:t>. Контроль исполнени</w:t>
      </w:r>
      <w:r w:rsidR="009B5689">
        <w:rPr>
          <w:szCs w:val="24"/>
        </w:rPr>
        <w:t>я</w:t>
      </w:r>
      <w:r w:rsidR="00670DFF" w:rsidRPr="00670DFF">
        <w:rPr>
          <w:szCs w:val="24"/>
        </w:rPr>
        <w:t xml:space="preserve"> настоящего </w:t>
      </w:r>
      <w:r w:rsidR="009B5689">
        <w:rPr>
          <w:szCs w:val="24"/>
        </w:rPr>
        <w:t>распоряжения</w:t>
      </w:r>
      <w:r w:rsidR="00670DFF" w:rsidRPr="00670DFF">
        <w:rPr>
          <w:szCs w:val="24"/>
        </w:rPr>
        <w:t xml:space="preserve"> оставляю за собой</w:t>
      </w:r>
      <w:proofErr w:type="gramStart"/>
      <w:r w:rsidR="00670DFF" w:rsidRPr="00670DFF">
        <w:rPr>
          <w:szCs w:val="24"/>
        </w:rPr>
        <w:t>.</w:t>
      </w:r>
      <w:r w:rsidR="00670DFF" w:rsidRPr="00670DFF">
        <w:rPr>
          <w:color w:val="5A7A6B"/>
          <w:szCs w:val="24"/>
        </w:rPr>
        <w:t>.</w:t>
      </w:r>
      <w:proofErr w:type="gramEnd"/>
    </w:p>
    <w:p w:rsidR="00670DFF" w:rsidRPr="00670DFF" w:rsidRDefault="00670DFF" w:rsidP="00670DFF">
      <w:pPr>
        <w:rPr>
          <w:szCs w:val="24"/>
        </w:rPr>
      </w:pPr>
    </w:p>
    <w:p w:rsidR="00670DFF" w:rsidRPr="00670DFF" w:rsidRDefault="00670DFF" w:rsidP="00670DFF">
      <w:pPr>
        <w:rPr>
          <w:szCs w:val="24"/>
        </w:rPr>
      </w:pPr>
    </w:p>
    <w:p w:rsidR="00670DFF" w:rsidRPr="00670DFF" w:rsidRDefault="00670DFF" w:rsidP="00670DFF">
      <w:pPr>
        <w:rPr>
          <w:szCs w:val="24"/>
        </w:rPr>
      </w:pPr>
    </w:p>
    <w:p w:rsidR="009B5689" w:rsidRDefault="00F51E7C" w:rsidP="009B5689">
      <w:pPr>
        <w:rPr>
          <w:szCs w:val="24"/>
        </w:rPr>
      </w:pPr>
      <w:r>
        <w:rPr>
          <w:szCs w:val="24"/>
        </w:rPr>
        <w:t xml:space="preserve">Глава </w:t>
      </w:r>
      <w:r w:rsidR="00670DFF" w:rsidRPr="00670DFF">
        <w:rPr>
          <w:szCs w:val="24"/>
        </w:rPr>
        <w:t xml:space="preserve"> </w:t>
      </w:r>
      <w:proofErr w:type="gramStart"/>
      <w:r w:rsidR="009B5689">
        <w:rPr>
          <w:szCs w:val="24"/>
        </w:rPr>
        <w:t>Нагорно-Ивановского</w:t>
      </w:r>
      <w:proofErr w:type="gramEnd"/>
    </w:p>
    <w:p w:rsidR="00670DFF" w:rsidRPr="00670DFF" w:rsidRDefault="009B5689" w:rsidP="009B5689">
      <w:pPr>
        <w:rPr>
          <w:szCs w:val="24"/>
        </w:rPr>
      </w:pPr>
      <w:r>
        <w:rPr>
          <w:szCs w:val="24"/>
        </w:rPr>
        <w:t xml:space="preserve">сельского поселения                                                                           О.В. </w:t>
      </w:r>
      <w:proofErr w:type="spellStart"/>
      <w:r>
        <w:rPr>
          <w:szCs w:val="24"/>
        </w:rPr>
        <w:t>Трипутина</w:t>
      </w:r>
      <w:proofErr w:type="spellEnd"/>
    </w:p>
    <w:p w:rsidR="00670DFF" w:rsidRPr="00670DFF" w:rsidRDefault="00670DFF" w:rsidP="00670DFF">
      <w:pPr>
        <w:rPr>
          <w:szCs w:val="24"/>
        </w:rPr>
      </w:pPr>
    </w:p>
    <w:p w:rsidR="00670DFF" w:rsidRPr="00670DFF" w:rsidRDefault="00670DFF" w:rsidP="00670DFF">
      <w:pPr>
        <w:rPr>
          <w:szCs w:val="24"/>
        </w:rPr>
      </w:pPr>
    </w:p>
    <w:p w:rsidR="00670DFF" w:rsidRPr="00670DFF" w:rsidRDefault="00670DFF" w:rsidP="00670DFF">
      <w:pPr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C17772" w:rsidRDefault="00C17772" w:rsidP="001D7803">
      <w:pPr>
        <w:jc w:val="right"/>
        <w:rPr>
          <w:szCs w:val="24"/>
        </w:rPr>
      </w:pPr>
    </w:p>
    <w:p w:rsidR="00670DFF" w:rsidRDefault="00770421" w:rsidP="001D7803">
      <w:pPr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770421" w:rsidRDefault="00770421" w:rsidP="001D7803">
      <w:pPr>
        <w:jc w:val="right"/>
        <w:rPr>
          <w:szCs w:val="24"/>
        </w:rPr>
      </w:pPr>
      <w:r>
        <w:rPr>
          <w:szCs w:val="24"/>
        </w:rPr>
        <w:t>Утверждено:</w:t>
      </w:r>
    </w:p>
    <w:p w:rsidR="00770421" w:rsidRDefault="00770421" w:rsidP="001D7803">
      <w:pPr>
        <w:jc w:val="right"/>
        <w:rPr>
          <w:szCs w:val="24"/>
        </w:rPr>
      </w:pPr>
      <w:r>
        <w:rPr>
          <w:szCs w:val="24"/>
        </w:rPr>
        <w:t>Постановлением  администрации</w:t>
      </w:r>
    </w:p>
    <w:p w:rsidR="00C17772" w:rsidRDefault="00C17772" w:rsidP="00C17772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9B5689">
        <w:rPr>
          <w:szCs w:val="24"/>
        </w:rPr>
        <w:t xml:space="preserve">Нагорно-Ивановского сельского </w:t>
      </w:r>
    </w:p>
    <w:p w:rsidR="003F58C0" w:rsidRDefault="009B5689" w:rsidP="001D7803">
      <w:pPr>
        <w:jc w:val="right"/>
        <w:rPr>
          <w:szCs w:val="24"/>
        </w:rPr>
      </w:pPr>
      <w:r>
        <w:rPr>
          <w:szCs w:val="24"/>
        </w:rPr>
        <w:t>поселения</w:t>
      </w:r>
    </w:p>
    <w:p w:rsidR="003F58C0" w:rsidRDefault="00C17772" w:rsidP="00C17772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2F7957">
        <w:rPr>
          <w:szCs w:val="24"/>
        </w:rPr>
        <w:t>От 2</w:t>
      </w:r>
      <w:r w:rsidR="009B5689">
        <w:rPr>
          <w:szCs w:val="24"/>
        </w:rPr>
        <w:t>1</w:t>
      </w:r>
      <w:r w:rsidR="003F58C0">
        <w:rPr>
          <w:szCs w:val="24"/>
        </w:rPr>
        <w:t xml:space="preserve"> февраля 20</w:t>
      </w:r>
      <w:r w:rsidR="009B5689">
        <w:rPr>
          <w:szCs w:val="24"/>
        </w:rPr>
        <w:t>24</w:t>
      </w:r>
      <w:r w:rsidR="003F58C0">
        <w:rPr>
          <w:szCs w:val="24"/>
        </w:rPr>
        <w:t>г №</w:t>
      </w:r>
      <w:r>
        <w:rPr>
          <w:szCs w:val="24"/>
        </w:rPr>
        <w:t>13</w:t>
      </w:r>
    </w:p>
    <w:p w:rsidR="00777476" w:rsidRDefault="00777476" w:rsidP="001D7803">
      <w:pPr>
        <w:jc w:val="right"/>
        <w:rPr>
          <w:szCs w:val="24"/>
        </w:rPr>
      </w:pPr>
    </w:p>
    <w:p w:rsidR="00512E60" w:rsidRDefault="00512E60" w:rsidP="00777476">
      <w:pPr>
        <w:jc w:val="center"/>
        <w:rPr>
          <w:b/>
          <w:szCs w:val="24"/>
        </w:rPr>
      </w:pPr>
      <w:r>
        <w:rPr>
          <w:b/>
          <w:szCs w:val="24"/>
        </w:rPr>
        <w:t>П</w:t>
      </w:r>
      <w:r w:rsidR="00777476" w:rsidRPr="00777476">
        <w:rPr>
          <w:b/>
          <w:szCs w:val="24"/>
        </w:rPr>
        <w:t xml:space="preserve">орядок </w:t>
      </w:r>
    </w:p>
    <w:p w:rsidR="00777476" w:rsidRPr="00777476" w:rsidRDefault="00777476" w:rsidP="00512E60">
      <w:pPr>
        <w:jc w:val="both"/>
        <w:rPr>
          <w:b/>
          <w:szCs w:val="24"/>
        </w:rPr>
      </w:pPr>
      <w:r w:rsidRPr="00777476">
        <w:rPr>
          <w:b/>
          <w:szCs w:val="24"/>
        </w:rPr>
        <w:t xml:space="preserve">создания в </w:t>
      </w:r>
      <w:r w:rsidR="00C17772">
        <w:rPr>
          <w:b/>
          <w:szCs w:val="24"/>
        </w:rPr>
        <w:t>Нагорно-Ивановском сельском поселении</w:t>
      </w:r>
      <w:r w:rsidRPr="00777476">
        <w:rPr>
          <w:b/>
          <w:szCs w:val="24"/>
        </w:rPr>
        <w:t xml:space="preserve"> </w:t>
      </w:r>
      <w:r w:rsidR="002F7957" w:rsidRPr="00522CF4">
        <w:rPr>
          <w:rFonts w:eastAsia="HiddenHorzOCR"/>
          <w:b/>
          <w:szCs w:val="24"/>
        </w:rPr>
        <w:t>патрульных, маневренных и патрульно-контрольных групп</w:t>
      </w:r>
      <w:r w:rsidR="002F7957" w:rsidRPr="001944A0">
        <w:rPr>
          <w:rFonts w:eastAsia="HiddenHorzOCR"/>
          <w:szCs w:val="24"/>
        </w:rPr>
        <w:t xml:space="preserve"> </w:t>
      </w:r>
      <w:r w:rsidRPr="00777476">
        <w:rPr>
          <w:b/>
          <w:szCs w:val="24"/>
        </w:rPr>
        <w:t>для проведения мероприятий по  предупреждению чрезвычайных ситуаций и обеспечения пожарной безопасности</w:t>
      </w:r>
      <w:r w:rsidR="00512E60">
        <w:rPr>
          <w:b/>
          <w:szCs w:val="24"/>
        </w:rPr>
        <w:t>.</w:t>
      </w:r>
    </w:p>
    <w:p w:rsidR="00670DFF" w:rsidRDefault="00670DFF" w:rsidP="00670DFF">
      <w:pPr>
        <w:rPr>
          <w:szCs w:val="24"/>
        </w:rPr>
      </w:pPr>
    </w:p>
    <w:p w:rsidR="00457309" w:rsidRPr="00457309" w:rsidRDefault="00457309" w:rsidP="00E032CD">
      <w:pPr>
        <w:jc w:val="center"/>
        <w:rPr>
          <w:b/>
          <w:szCs w:val="24"/>
        </w:rPr>
      </w:pPr>
      <w:r>
        <w:rPr>
          <w:b/>
          <w:szCs w:val="24"/>
        </w:rPr>
        <w:t>1.Порядок создания</w:t>
      </w:r>
      <w:r w:rsidR="00E032CD">
        <w:rPr>
          <w:b/>
          <w:szCs w:val="24"/>
        </w:rPr>
        <w:t xml:space="preserve"> состав и оснащение.</w:t>
      </w:r>
    </w:p>
    <w:p w:rsidR="00EA30AF" w:rsidRPr="001944A0" w:rsidRDefault="00E032CD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Создание патрульных, патрульно-маневренных, маневренных и патрульно</w:t>
      </w:r>
      <w:r w:rsidR="00EA30AF">
        <w:rPr>
          <w:rFonts w:eastAsia="HiddenHorzOCR"/>
          <w:szCs w:val="24"/>
        </w:rPr>
        <w:t>-</w:t>
      </w:r>
      <w:r w:rsidR="00EA30AF" w:rsidRPr="001944A0">
        <w:rPr>
          <w:rFonts w:eastAsia="HiddenHorzOCR"/>
          <w:szCs w:val="24"/>
        </w:rPr>
        <w:t>контрольных групп организуется в соответствии с нормативными правовыми</w:t>
      </w:r>
      <w:r w:rsidR="00EA30AF">
        <w:rPr>
          <w:rFonts w:eastAsia="HiddenHorzOCR"/>
          <w:szCs w:val="24"/>
        </w:rPr>
        <w:t xml:space="preserve"> </w:t>
      </w:r>
      <w:r w:rsidR="005C4D3D">
        <w:rPr>
          <w:rFonts w:eastAsia="HiddenHorzOCR"/>
          <w:szCs w:val="24"/>
        </w:rPr>
        <w:t>актами (распоряжениями, постановлениями</w:t>
      </w:r>
      <w:r w:rsidR="00EA30AF" w:rsidRPr="001944A0">
        <w:rPr>
          <w:rFonts w:eastAsia="HiddenHorzOCR"/>
          <w:szCs w:val="24"/>
        </w:rPr>
        <w:t>), глав</w:t>
      </w:r>
      <w:r w:rsidR="00522CF4">
        <w:rPr>
          <w:rFonts w:eastAsia="HiddenHorzOCR"/>
          <w:szCs w:val="24"/>
        </w:rPr>
        <w:t xml:space="preserve">ы </w:t>
      </w:r>
      <w:r w:rsidR="00C17772">
        <w:rPr>
          <w:rFonts w:eastAsia="HiddenHorzOCR"/>
          <w:szCs w:val="24"/>
        </w:rPr>
        <w:t>Нагорно-Ивановского сельского поселения</w:t>
      </w:r>
      <w:r w:rsidR="008A379A">
        <w:rPr>
          <w:rFonts w:eastAsia="HiddenHorzOCR"/>
          <w:szCs w:val="24"/>
        </w:rPr>
        <w:t xml:space="preserve">, </w:t>
      </w:r>
      <w:r w:rsidR="00EA30AF" w:rsidRPr="001944A0">
        <w:rPr>
          <w:rFonts w:eastAsia="HiddenHorzOCR"/>
          <w:szCs w:val="24"/>
        </w:rPr>
        <w:t xml:space="preserve"> на период пожароопасного сезона.</w:t>
      </w:r>
      <w:r w:rsidR="0079087F">
        <w:rPr>
          <w:rFonts w:eastAsia="HiddenHorzOCR"/>
          <w:szCs w:val="24"/>
        </w:rPr>
        <w:t xml:space="preserve"> </w:t>
      </w:r>
      <w:proofErr w:type="gramStart"/>
      <w:r w:rsidR="00EA30AF" w:rsidRPr="001944A0">
        <w:rPr>
          <w:rFonts w:eastAsia="HiddenHorzOCR"/>
          <w:szCs w:val="24"/>
        </w:rPr>
        <w:t>Состав и численность групп формируется из числа специалистов</w:t>
      </w:r>
      <w:r w:rsidR="002A2459">
        <w:rPr>
          <w:rFonts w:eastAsia="HiddenHorzOCR"/>
          <w:szCs w:val="24"/>
        </w:rPr>
        <w:t xml:space="preserve"> органов местного самоуправления</w:t>
      </w:r>
      <w:r w:rsidR="00EA30AF" w:rsidRPr="001944A0">
        <w:rPr>
          <w:rFonts w:eastAsia="HiddenHorzOCR"/>
          <w:szCs w:val="24"/>
        </w:rPr>
        <w:t xml:space="preserve"> </w:t>
      </w:r>
      <w:r w:rsidR="002C6620">
        <w:rPr>
          <w:rFonts w:eastAsia="HiddenHorzOCR"/>
          <w:szCs w:val="24"/>
        </w:rPr>
        <w:t>(</w:t>
      </w:r>
      <w:r w:rsidR="00161105">
        <w:rPr>
          <w:rFonts w:eastAsia="HiddenHorzOCR"/>
          <w:szCs w:val="24"/>
        </w:rPr>
        <w:t>ОМС</w:t>
      </w:r>
      <w:r w:rsidR="00EA30AF" w:rsidRPr="001944A0">
        <w:rPr>
          <w:rFonts w:eastAsia="HiddenHorzOCR"/>
          <w:szCs w:val="24"/>
        </w:rPr>
        <w:t>У</w:t>
      </w:r>
      <w:r w:rsidR="002C6620">
        <w:rPr>
          <w:rFonts w:eastAsia="HiddenHorzOCR"/>
          <w:szCs w:val="24"/>
        </w:rPr>
        <w:t>)</w:t>
      </w:r>
      <w:r w:rsidR="00EA30AF" w:rsidRPr="001944A0">
        <w:rPr>
          <w:rFonts w:eastAsia="HiddenHorzOCR"/>
          <w:szCs w:val="24"/>
        </w:rPr>
        <w:t>,</w:t>
      </w:r>
      <w:r w:rsidR="00161105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населен</w:t>
      </w:r>
      <w:r w:rsidR="00161105">
        <w:rPr>
          <w:rFonts w:eastAsia="HiddenHorzOCR"/>
          <w:szCs w:val="24"/>
        </w:rPr>
        <w:t>ия</w:t>
      </w:r>
      <w:r w:rsidR="00C17772" w:rsidRPr="00C17772">
        <w:rPr>
          <w:rFonts w:eastAsia="HiddenHorzOCR"/>
          <w:szCs w:val="24"/>
        </w:rPr>
        <w:t xml:space="preserve"> </w:t>
      </w:r>
      <w:r w:rsidR="00C17772">
        <w:rPr>
          <w:rFonts w:eastAsia="HiddenHorzOCR"/>
          <w:szCs w:val="24"/>
        </w:rPr>
        <w:t>Нагорно-Ивановского сельского поселения</w:t>
      </w:r>
      <w:r w:rsidR="00EA30AF" w:rsidRPr="001944A0">
        <w:rPr>
          <w:rFonts w:eastAsia="HiddenHorzOCR"/>
          <w:szCs w:val="24"/>
        </w:rPr>
        <w:t>, сотрудников и работников оперативных</w:t>
      </w:r>
      <w:r w:rsidR="00161105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служб </w:t>
      </w:r>
      <w:r w:rsidR="00161105">
        <w:rPr>
          <w:rFonts w:eastAsia="HiddenHorzOCR"/>
          <w:szCs w:val="24"/>
        </w:rPr>
        <w:t>и</w:t>
      </w:r>
      <w:r w:rsidR="00EA30AF" w:rsidRPr="001944A0">
        <w:rPr>
          <w:rFonts w:eastAsia="HiddenHorzOCR"/>
          <w:szCs w:val="24"/>
        </w:rPr>
        <w:t xml:space="preserve"> учреждений, представителей общественных объединений с учетом</w:t>
      </w:r>
      <w:r w:rsidR="000D231D">
        <w:rPr>
          <w:rFonts w:eastAsia="HiddenHorzOCR"/>
          <w:szCs w:val="24"/>
        </w:rPr>
        <w:t xml:space="preserve">  </w:t>
      </w:r>
      <w:r w:rsidR="00EA30AF" w:rsidRPr="001944A0">
        <w:rPr>
          <w:rFonts w:eastAsia="HiddenHorzOCR"/>
          <w:szCs w:val="24"/>
        </w:rPr>
        <w:t>террито</w:t>
      </w:r>
      <w:r w:rsidR="00803A1C">
        <w:rPr>
          <w:rFonts w:eastAsia="HiddenHorzOCR"/>
          <w:szCs w:val="24"/>
        </w:rPr>
        <w:t>риальных особенностей, анализа п</w:t>
      </w:r>
      <w:r w:rsidR="00EA30AF" w:rsidRPr="001944A0">
        <w:rPr>
          <w:rFonts w:eastAsia="HiddenHorzOCR"/>
          <w:szCs w:val="24"/>
        </w:rPr>
        <w:t>рохождения пожароопасных сезонов на</w:t>
      </w:r>
      <w:r w:rsidR="000D231D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территории, степени пожарной опасности, зон (районов) обслуживания группами и</w:t>
      </w:r>
      <w:r w:rsidR="000D231D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иных о</w:t>
      </w:r>
      <w:r w:rsidR="000D231D">
        <w:rPr>
          <w:rFonts w:eastAsia="HiddenHorzOCR"/>
          <w:szCs w:val="24"/>
        </w:rPr>
        <w:t>б</w:t>
      </w:r>
      <w:r w:rsidR="00EA30AF" w:rsidRPr="001944A0">
        <w:rPr>
          <w:rFonts w:eastAsia="HiddenHorzOCR"/>
          <w:szCs w:val="24"/>
        </w:rPr>
        <w:t>стоятельств, которые могут повлиять на развитие ситуаций, связанных с</w:t>
      </w:r>
      <w:r w:rsidR="000D231D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природными пож</w:t>
      </w:r>
      <w:r w:rsidR="00ED6BE1">
        <w:rPr>
          <w:rFonts w:eastAsia="HiddenHorzOCR"/>
          <w:szCs w:val="24"/>
        </w:rPr>
        <w:t xml:space="preserve">арами и последствиями от них. </w:t>
      </w:r>
      <w:proofErr w:type="gramEnd"/>
    </w:p>
    <w:p w:rsidR="00EA30AF" w:rsidRPr="001944A0" w:rsidRDefault="00E032CD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szCs w:val="24"/>
        </w:rPr>
        <w:t xml:space="preserve">        </w:t>
      </w:r>
      <w:r w:rsidR="00EA30AF" w:rsidRPr="001944A0">
        <w:rPr>
          <w:rFonts w:eastAsia="HiddenHorzOCR"/>
          <w:b/>
          <w:szCs w:val="24"/>
        </w:rPr>
        <w:t>Патрульные</w:t>
      </w:r>
      <w:r w:rsidR="000D231D" w:rsidRPr="000D231D">
        <w:rPr>
          <w:rFonts w:eastAsia="HiddenHorzOCR"/>
          <w:b/>
          <w:szCs w:val="24"/>
        </w:rPr>
        <w:t xml:space="preserve"> </w:t>
      </w:r>
      <w:r w:rsidR="00EA30AF" w:rsidRPr="001944A0">
        <w:rPr>
          <w:rFonts w:eastAsia="HiddenHorzOCR"/>
          <w:b/>
          <w:szCs w:val="24"/>
        </w:rPr>
        <w:t>группы</w:t>
      </w:r>
      <w:r w:rsidR="00DF0B49">
        <w:rPr>
          <w:rFonts w:eastAsia="HiddenHorzOCR"/>
          <w:szCs w:val="24"/>
        </w:rPr>
        <w:t xml:space="preserve"> создаются</w:t>
      </w:r>
      <w:r w:rsidR="00EA30AF" w:rsidRPr="001944A0">
        <w:rPr>
          <w:rFonts w:eastAsia="HiddenHorzOCR"/>
          <w:szCs w:val="24"/>
        </w:rPr>
        <w:t xml:space="preserve"> </w:t>
      </w:r>
      <w:r w:rsidR="00DF0B49">
        <w:rPr>
          <w:rFonts w:eastAsia="HiddenHorzOCR"/>
          <w:szCs w:val="24"/>
        </w:rPr>
        <w:t>в</w:t>
      </w:r>
      <w:r w:rsidR="005F3B68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 населенных пунктах муниципальных</w:t>
      </w:r>
      <w:r w:rsidR="005F3B68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образований численностью от 2 до 3 человек из числа специалистов ОМСУ,</w:t>
      </w:r>
      <w:r w:rsidR="005F3B68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старост  населенных пунктов, общественных деятелей соответствующего</w:t>
      </w:r>
      <w:r w:rsidR="005F3B68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населен</w:t>
      </w:r>
      <w:r w:rsidR="005F3B68">
        <w:rPr>
          <w:rFonts w:eastAsia="HiddenHorzOCR"/>
          <w:szCs w:val="24"/>
        </w:rPr>
        <w:t>ног</w:t>
      </w:r>
      <w:r w:rsidR="00DF0B49">
        <w:rPr>
          <w:rFonts w:eastAsia="HiddenHorzOCR"/>
          <w:szCs w:val="24"/>
        </w:rPr>
        <w:t>о</w:t>
      </w:r>
      <w:r w:rsidR="005F3B68">
        <w:rPr>
          <w:rFonts w:eastAsia="HiddenHorzOCR"/>
          <w:szCs w:val="24"/>
        </w:rPr>
        <w:t xml:space="preserve"> </w:t>
      </w:r>
      <w:r w:rsidR="00DF0B49">
        <w:rPr>
          <w:rFonts w:eastAsia="HiddenHorzOCR"/>
          <w:szCs w:val="24"/>
        </w:rPr>
        <w:t>пункта (волонтеров)</w:t>
      </w:r>
      <w:r w:rsidR="00EA30AF" w:rsidRPr="001944A0">
        <w:rPr>
          <w:rFonts w:eastAsia="HiddenHorzOCR"/>
          <w:szCs w:val="24"/>
        </w:rPr>
        <w:t>.</w:t>
      </w:r>
    </w:p>
    <w:p w:rsidR="00EA30AF" w:rsidRPr="001944A0" w:rsidRDefault="00E032CD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szCs w:val="24"/>
        </w:rPr>
        <w:t xml:space="preserve">        </w:t>
      </w:r>
      <w:r w:rsidR="00EA30AF" w:rsidRPr="001944A0">
        <w:rPr>
          <w:rFonts w:eastAsia="HiddenHorzOCR"/>
          <w:b/>
          <w:szCs w:val="24"/>
        </w:rPr>
        <w:t>Патрульно-маневренные</w:t>
      </w:r>
      <w:r w:rsidR="00EA30AF" w:rsidRPr="001944A0">
        <w:rPr>
          <w:rFonts w:eastAsia="HiddenHorzOCR"/>
          <w:szCs w:val="24"/>
        </w:rPr>
        <w:t xml:space="preserve"> группы создаются в населенных пунктах</w:t>
      </w:r>
      <w:r w:rsidR="00FB15C0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муниципальных образований ·численностью от </w:t>
      </w:r>
      <w:r w:rsidR="00FB15C0">
        <w:rPr>
          <w:rFonts w:eastAsia="HiddenHorzOCR"/>
          <w:szCs w:val="24"/>
        </w:rPr>
        <w:t xml:space="preserve">4 </w:t>
      </w:r>
      <w:r w:rsidR="00EA30AF" w:rsidRPr="001944A0">
        <w:rPr>
          <w:rFonts w:eastAsia="HiddenHorzOCR"/>
          <w:szCs w:val="24"/>
        </w:rPr>
        <w:t xml:space="preserve"> до 7 человек из числа</w:t>
      </w:r>
      <w:r w:rsidR="00FB15C0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специалистов ОМСУ, старост населенных пунктов, членов общественных объединений, местного населения</w:t>
      </w:r>
      <w:r w:rsidR="002C6620">
        <w:rPr>
          <w:rFonts w:eastAsia="HiddenHorzOCR"/>
          <w:szCs w:val="24"/>
        </w:rPr>
        <w:t xml:space="preserve"> (волонтеров)</w:t>
      </w:r>
      <w:proofErr w:type="gramStart"/>
      <w:r w:rsidR="002C6620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.</w:t>
      </w:r>
      <w:proofErr w:type="gramEnd"/>
    </w:p>
    <w:p w:rsidR="00EA30AF" w:rsidRPr="001944A0" w:rsidRDefault="00E032CD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szCs w:val="24"/>
        </w:rPr>
        <w:t xml:space="preserve">        </w:t>
      </w:r>
      <w:r w:rsidR="00EA30AF" w:rsidRPr="001944A0">
        <w:rPr>
          <w:rFonts w:eastAsia="HiddenHorzOCR"/>
          <w:b/>
          <w:szCs w:val="24"/>
        </w:rPr>
        <w:t>Маневренные группы</w:t>
      </w:r>
      <w:r w:rsidR="00EA30AF" w:rsidRPr="001944A0">
        <w:rPr>
          <w:rFonts w:eastAsia="HiddenHorzOCR"/>
          <w:szCs w:val="24"/>
        </w:rPr>
        <w:t xml:space="preserve"> создаются в населенных пунктах</w:t>
      </w:r>
      <w:r w:rsidR="00FB15C0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муниципальных образований численностью не </w:t>
      </w:r>
      <w:r w:rsidR="00FB15C0">
        <w:rPr>
          <w:rFonts w:eastAsia="HiddenHorzOCR"/>
          <w:szCs w:val="24"/>
        </w:rPr>
        <w:t>менее</w:t>
      </w:r>
      <w:r w:rsidR="00EA30AF" w:rsidRPr="001944A0">
        <w:rPr>
          <w:rFonts w:eastAsia="HiddenHorzOCR"/>
          <w:szCs w:val="24"/>
        </w:rPr>
        <w:t xml:space="preserve"> 15 человек из числа</w:t>
      </w:r>
      <w:r w:rsidR="00FB15C0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специалистов ОМСУ, представителей оперативных служб (пожарная</w:t>
      </w:r>
      <w:proofErr w:type="gramStart"/>
      <w:r w:rsidR="00EA30AF" w:rsidRPr="001944A0">
        <w:rPr>
          <w:rFonts w:eastAsia="HiddenHorzOCR"/>
          <w:szCs w:val="24"/>
        </w:rPr>
        <w:t>.</w:t>
      </w:r>
      <w:proofErr w:type="gramEnd"/>
      <w:r w:rsidR="00EA30AF" w:rsidRPr="001944A0">
        <w:rPr>
          <w:rFonts w:eastAsia="HiddenHorzOCR"/>
          <w:szCs w:val="24"/>
        </w:rPr>
        <w:t xml:space="preserve"> </w:t>
      </w:r>
      <w:proofErr w:type="gramStart"/>
      <w:r w:rsidR="00EA30AF" w:rsidRPr="001944A0">
        <w:rPr>
          <w:rFonts w:eastAsia="HiddenHorzOCR"/>
          <w:szCs w:val="24"/>
        </w:rPr>
        <w:t>о</w:t>
      </w:r>
      <w:proofErr w:type="gramEnd"/>
      <w:r w:rsidR="00EA30AF" w:rsidRPr="001944A0">
        <w:rPr>
          <w:rFonts w:eastAsia="HiddenHorzOCR"/>
          <w:szCs w:val="24"/>
        </w:rPr>
        <w:t>храна,</w:t>
      </w:r>
      <w:r w:rsidR="008C6FD3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полиция, лесничества и др.), членов общественных объединений, местного</w:t>
      </w:r>
      <w:r w:rsidR="008C6FD3">
        <w:rPr>
          <w:rFonts w:eastAsia="HiddenHorzOCR"/>
          <w:szCs w:val="24"/>
        </w:rPr>
        <w:t xml:space="preserve"> населен</w:t>
      </w:r>
      <w:r w:rsidR="00EA30AF" w:rsidRPr="001944A0">
        <w:rPr>
          <w:rFonts w:eastAsia="HiddenHorzOCR"/>
          <w:szCs w:val="24"/>
        </w:rPr>
        <w:t>ия (волонтеров).</w:t>
      </w:r>
    </w:p>
    <w:p w:rsidR="003F7688" w:rsidRDefault="00E032CD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szCs w:val="24"/>
        </w:rPr>
        <w:t xml:space="preserve">         </w:t>
      </w:r>
      <w:r w:rsidR="00EA30AF" w:rsidRPr="001944A0">
        <w:rPr>
          <w:rFonts w:eastAsia="HiddenHorzOCR"/>
          <w:b/>
          <w:szCs w:val="24"/>
        </w:rPr>
        <w:t>Патрульно-контрольные группы</w:t>
      </w:r>
      <w:r w:rsidR="00EA30AF" w:rsidRPr="001944A0">
        <w:rPr>
          <w:rFonts w:eastAsia="HiddenHorzOCR"/>
          <w:szCs w:val="24"/>
        </w:rPr>
        <w:t xml:space="preserve"> создаются из представителей</w:t>
      </w:r>
      <w:r w:rsidR="008C6FD3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надзорных органов МЧС России, </w:t>
      </w:r>
      <w:r w:rsidR="001C7EE2">
        <w:rPr>
          <w:rFonts w:eastAsia="HiddenHorzOCR"/>
          <w:szCs w:val="24"/>
        </w:rPr>
        <w:t>М</w:t>
      </w:r>
      <w:r w:rsidR="00EA30AF" w:rsidRPr="001944A0">
        <w:rPr>
          <w:rFonts w:eastAsia="HiddenHorzOCR"/>
          <w:szCs w:val="24"/>
        </w:rPr>
        <w:t>ВД России, лесной охраны и общественных</w:t>
      </w:r>
      <w:r w:rsidR="001C7EE2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организаций. Специалисты групп определяются приказами ведомств,</w:t>
      </w:r>
      <w:r w:rsidR="001C7EE2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включенных в их состав. Численность группы определяется в каждом конкретном</w:t>
      </w:r>
      <w:r w:rsidR="001C7EE2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случае индивидуально по решению КЧС и ОПБ муниципального образования, но не</w:t>
      </w:r>
      <w:r w:rsidR="001C7EE2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менее 4 человек.</w:t>
      </w:r>
    </w:p>
    <w:p w:rsidR="00EA30AF" w:rsidRPr="001944A0" w:rsidRDefault="003F7688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Численность и состав групп, по решению главы муниципального</w:t>
      </w:r>
      <w:r w:rsidR="0058023E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образования, КЧС и ОПБ  муниципального образования, с учетом</w:t>
      </w:r>
      <w:r w:rsidR="0058023E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складывающейся оперативной обстановки на территории, может быть увеличена.</w:t>
      </w:r>
    </w:p>
    <w:p w:rsidR="00EA30AF" w:rsidRPr="001944A0" w:rsidRDefault="00DC5B09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Все, указанные группы, исходя из</w:t>
      </w:r>
      <w:proofErr w:type="gramStart"/>
      <w:r w:rsidR="00EA30AF" w:rsidRPr="001944A0">
        <w:rPr>
          <w:rFonts w:eastAsia="HiddenHorzOCR"/>
          <w:szCs w:val="24"/>
        </w:rPr>
        <w:t>.</w:t>
      </w:r>
      <w:proofErr w:type="gramEnd"/>
      <w:r w:rsidR="00EA30AF" w:rsidRPr="001944A0">
        <w:rPr>
          <w:rFonts w:eastAsia="HiddenHorzOCR"/>
          <w:szCs w:val="24"/>
        </w:rPr>
        <w:t xml:space="preserve"> </w:t>
      </w:r>
      <w:proofErr w:type="gramStart"/>
      <w:r w:rsidR="00EA30AF" w:rsidRPr="001944A0">
        <w:rPr>
          <w:rFonts w:eastAsia="HiddenHorzOCR"/>
          <w:szCs w:val="24"/>
        </w:rPr>
        <w:t>в</w:t>
      </w:r>
      <w:proofErr w:type="gramEnd"/>
      <w:r w:rsidR="00EA30AF" w:rsidRPr="001944A0">
        <w:rPr>
          <w:rFonts w:eastAsia="HiddenHorzOCR"/>
          <w:szCs w:val="24"/>
        </w:rPr>
        <w:t>озложенных задач, должны быть</w:t>
      </w:r>
      <w:r w:rsidR="0058023E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оснащены:</w:t>
      </w:r>
    </w:p>
    <w:p w:rsidR="00EA30AF" w:rsidRPr="001944A0" w:rsidRDefault="00DC5B09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58023E">
        <w:rPr>
          <w:rFonts w:eastAsia="HiddenHorzOCR"/>
          <w:szCs w:val="24"/>
        </w:rPr>
        <w:t>-</w:t>
      </w:r>
      <w:r w:rsidR="00E41955">
        <w:rPr>
          <w:rFonts w:eastAsia="HiddenHorzOCR"/>
          <w:szCs w:val="24"/>
        </w:rPr>
        <w:t xml:space="preserve"> </w:t>
      </w:r>
      <w:r w:rsidR="00151BF3">
        <w:rPr>
          <w:rFonts w:eastAsia="HiddenHorzOCR"/>
          <w:szCs w:val="24"/>
        </w:rPr>
        <w:t xml:space="preserve">средствами связи · </w:t>
      </w:r>
      <w:r w:rsidR="00B2561B">
        <w:rPr>
          <w:rFonts w:eastAsia="HiddenHorzOCR"/>
          <w:szCs w:val="24"/>
        </w:rPr>
        <w:t>(</w:t>
      </w:r>
      <w:r w:rsidR="00EA30AF" w:rsidRPr="001944A0">
        <w:rPr>
          <w:rFonts w:eastAsia="HiddenHorzOCR"/>
          <w:szCs w:val="24"/>
        </w:rPr>
        <w:t>сотовые телефоны, радиостанции, средствами</w:t>
      </w:r>
      <w:r>
        <w:rPr>
          <w:rFonts w:eastAsia="HiddenHorzOCR"/>
          <w:szCs w:val="24"/>
        </w:rPr>
        <w:t xml:space="preserve"> </w:t>
      </w:r>
      <w:r w:rsidR="00B2561B">
        <w:rPr>
          <w:rFonts w:eastAsia="HiddenHorzOCR"/>
          <w:szCs w:val="24"/>
        </w:rPr>
        <w:t xml:space="preserve">спутниковой связи </w:t>
      </w:r>
      <w:r w:rsidR="00EA30AF" w:rsidRPr="001944A0">
        <w:rPr>
          <w:rFonts w:eastAsia="HiddenHorzOCR"/>
          <w:szCs w:val="24"/>
        </w:rPr>
        <w:t xml:space="preserve"> по возможности);</w:t>
      </w:r>
    </w:p>
    <w:p w:rsidR="00EA30AF" w:rsidRPr="001944A0" w:rsidRDefault="00166A82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-</w:t>
      </w:r>
      <w:r w:rsidR="00E41955">
        <w:rPr>
          <w:rFonts w:eastAsia="HiddenHorzOCR"/>
          <w:szCs w:val="24"/>
        </w:rPr>
        <w:t xml:space="preserve"> </w:t>
      </w:r>
      <w:r w:rsidR="0058023E">
        <w:rPr>
          <w:rFonts w:eastAsia="HiddenHorzOCR"/>
          <w:szCs w:val="24"/>
        </w:rPr>
        <w:t>спец</w:t>
      </w:r>
      <w:r w:rsidR="00EA30AF" w:rsidRPr="001944A0">
        <w:rPr>
          <w:rFonts w:eastAsia="HiddenHorzOCR"/>
          <w:szCs w:val="24"/>
        </w:rPr>
        <w:t xml:space="preserve">одеждой, по типу штормовка и (или) </w:t>
      </w:r>
      <w:proofErr w:type="spellStart"/>
      <w:r w:rsidR="00EA30AF" w:rsidRPr="001944A0">
        <w:rPr>
          <w:rFonts w:eastAsia="HiddenHorzOCR"/>
          <w:szCs w:val="24"/>
        </w:rPr>
        <w:t>противоэнцефалитные</w:t>
      </w:r>
      <w:proofErr w:type="spellEnd"/>
      <w:r w:rsidR="00EA30AF" w:rsidRPr="001944A0">
        <w:rPr>
          <w:rFonts w:eastAsia="HiddenHorzOCR"/>
          <w:szCs w:val="24"/>
        </w:rPr>
        <w:t xml:space="preserve"> костюмы,</w:t>
      </w:r>
      <w:r w:rsidR="00B2561B">
        <w:rPr>
          <w:rFonts w:eastAsia="HiddenHorzOCR"/>
          <w:szCs w:val="24"/>
        </w:rPr>
        <w:t xml:space="preserve"> защитны</w:t>
      </w:r>
      <w:r w:rsidR="00D80C06">
        <w:rPr>
          <w:rFonts w:eastAsia="HiddenHorzOCR"/>
          <w:szCs w:val="24"/>
        </w:rPr>
        <w:t>м</w:t>
      </w:r>
      <w:r w:rsidR="00EA30AF" w:rsidRPr="001944A0">
        <w:rPr>
          <w:rFonts w:eastAsia="HiddenHorzOCR"/>
          <w:szCs w:val="24"/>
        </w:rPr>
        <w:t>и средствами (защитные каски с забралами);</w:t>
      </w:r>
    </w:p>
    <w:p w:rsidR="00EA30AF" w:rsidRPr="001944A0" w:rsidRDefault="00933613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proofErr w:type="gramStart"/>
      <w:r>
        <w:rPr>
          <w:rFonts w:eastAsia="HiddenHorzOCR"/>
          <w:szCs w:val="24"/>
        </w:rPr>
        <w:t>-</w:t>
      </w:r>
      <w:r w:rsidR="00EA30AF" w:rsidRPr="001944A0">
        <w:rPr>
          <w:rFonts w:eastAsia="HiddenHorzOCR"/>
          <w:szCs w:val="24"/>
        </w:rPr>
        <w:t>средствами пожаротушения (</w:t>
      </w:r>
      <w:proofErr w:type="spellStart"/>
      <w:r w:rsidR="00EA30AF" w:rsidRPr="001944A0">
        <w:rPr>
          <w:rFonts w:eastAsia="HiddenHorzOCR"/>
          <w:szCs w:val="24"/>
        </w:rPr>
        <w:t>мотопомпы</w:t>
      </w:r>
      <w:proofErr w:type="spellEnd"/>
      <w:r w:rsidR="00EA30AF" w:rsidRPr="001944A0">
        <w:rPr>
          <w:rFonts w:eastAsia="HiddenHorzOCR"/>
          <w:szCs w:val="24"/>
        </w:rPr>
        <w:t xml:space="preserve"> с рукавами, РЛО, воздуходувки),</w:t>
      </w:r>
      <w:r w:rsidR="007D643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шанцевыми инструментами (лопаты, топоры), механизированным инструментом</w:t>
      </w:r>
      <w:r w:rsidR="007D643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(бензопилы);</w:t>
      </w:r>
      <w:proofErr w:type="gramEnd"/>
    </w:p>
    <w:p w:rsidR="00EA30AF" w:rsidRPr="001944A0" w:rsidRDefault="00933613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- техникой для доставки групп (автомобили с высокой проходимостью типа</w:t>
      </w:r>
      <w:r w:rsidR="007D643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 xml:space="preserve">УАЗ, ГАЗ-66 и др.), в том числе техникой с запасами </w:t>
      </w:r>
      <w:proofErr w:type="spellStart"/>
      <w:r w:rsidR="00EA30AF" w:rsidRPr="001944A0">
        <w:rPr>
          <w:rFonts w:eastAsia="HiddenHorzOCR"/>
          <w:szCs w:val="24"/>
        </w:rPr>
        <w:t>о</w:t>
      </w:r>
      <w:proofErr w:type="gramStart"/>
      <w:r w:rsidR="00EA30AF" w:rsidRPr="001944A0">
        <w:rPr>
          <w:rFonts w:eastAsia="HiddenHorzOCR"/>
          <w:szCs w:val="24"/>
        </w:rPr>
        <w:t>r</w:t>
      </w:r>
      <w:proofErr w:type="gramEnd"/>
      <w:r w:rsidR="00EA30AF" w:rsidRPr="001944A0">
        <w:rPr>
          <w:rFonts w:eastAsia="HiddenHorzOCR"/>
          <w:szCs w:val="24"/>
        </w:rPr>
        <w:t>нетушащих</w:t>
      </w:r>
      <w:proofErr w:type="spellEnd"/>
      <w:r w:rsidR="00EA30AF" w:rsidRPr="001944A0">
        <w:rPr>
          <w:rFonts w:eastAsia="HiddenHorzOCR"/>
          <w:szCs w:val="24"/>
        </w:rPr>
        <w:t xml:space="preserve"> веществ</w:t>
      </w:r>
      <w:r w:rsidR="007D643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(прицепы с емкостями для воды, автоцистерны). При этом</w:t>
      </w:r>
      <w:proofErr w:type="gramStart"/>
      <w:r w:rsidR="00EA30AF" w:rsidRPr="001944A0">
        <w:rPr>
          <w:rFonts w:eastAsia="HiddenHorzOCR"/>
          <w:szCs w:val="24"/>
        </w:rPr>
        <w:t>,</w:t>
      </w:r>
      <w:proofErr w:type="gramEnd"/>
      <w:r w:rsidR="00EA30AF" w:rsidRPr="001944A0">
        <w:rPr>
          <w:rFonts w:eastAsia="HiddenHorzOCR"/>
          <w:szCs w:val="24"/>
        </w:rPr>
        <w:t xml:space="preserve"> патрульные группы</w:t>
      </w:r>
      <w:r w:rsidR="00B97E09">
        <w:rPr>
          <w:rFonts w:eastAsia="HiddenHorzOCR"/>
          <w:szCs w:val="24"/>
        </w:rPr>
        <w:t xml:space="preserve"> </w:t>
      </w:r>
      <w:r w:rsidR="00DE549A">
        <w:rPr>
          <w:rFonts w:eastAsia="HiddenHorzOCR"/>
          <w:szCs w:val="24"/>
        </w:rPr>
        <w:t>могут быть пешими, либо и</w:t>
      </w:r>
      <w:r w:rsidR="00EA30AF" w:rsidRPr="001944A0">
        <w:rPr>
          <w:rFonts w:eastAsia="HiddenHorzOCR"/>
          <w:szCs w:val="24"/>
        </w:rPr>
        <w:t>меть иные средства для доставки группы;</w:t>
      </w:r>
    </w:p>
    <w:p w:rsidR="00EA30AF" w:rsidRPr="001944A0" w:rsidRDefault="00E41955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- запасом ГСМ; ·</w:t>
      </w:r>
    </w:p>
    <w:p w:rsidR="00EA30AF" w:rsidRPr="001944A0" w:rsidRDefault="00E41955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EA30AF" w:rsidRPr="001944A0">
        <w:rPr>
          <w:rFonts w:eastAsia="HiddenHorzOCR"/>
          <w:szCs w:val="24"/>
        </w:rPr>
        <w:t>- картами местности, навигационными приборами (при их наличии) и</w:t>
      </w:r>
      <w:r w:rsidR="00B97E0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компасами.</w:t>
      </w:r>
    </w:p>
    <w:p w:rsidR="00EA30AF" w:rsidRPr="001944A0" w:rsidRDefault="00E41955" w:rsidP="00EA30AF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lastRenderedPageBreak/>
        <w:t xml:space="preserve">        </w:t>
      </w:r>
      <w:r w:rsidR="00EA30AF" w:rsidRPr="001944A0">
        <w:rPr>
          <w:rFonts w:eastAsia="HiddenHorzOCR"/>
          <w:szCs w:val="24"/>
        </w:rPr>
        <w:t>Оснащение  групп производится администрацией муниципальных</w:t>
      </w:r>
      <w:r w:rsidR="00B97E0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образований из имеющихся материальных сре</w:t>
      </w:r>
      <w:proofErr w:type="gramStart"/>
      <w:r w:rsidR="00EA30AF" w:rsidRPr="001944A0">
        <w:rPr>
          <w:rFonts w:eastAsia="HiddenHorzOCR"/>
          <w:szCs w:val="24"/>
        </w:rPr>
        <w:t>дств дл</w:t>
      </w:r>
      <w:proofErr w:type="gramEnd"/>
      <w:r w:rsidR="00EA30AF" w:rsidRPr="001944A0">
        <w:rPr>
          <w:rFonts w:eastAsia="HiddenHorzOCR"/>
          <w:szCs w:val="24"/>
        </w:rPr>
        <w:t>я обеспечения пожарной</w:t>
      </w:r>
      <w:r w:rsidR="00B97E0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безопасности. При планировании и создании групп органы местного</w:t>
      </w:r>
      <w:r w:rsidR="00B97E0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самоуправления должны спланировать расходную Часть бюджета для</w:t>
      </w:r>
      <w:r w:rsidR="00B97E09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приобретения необходимого оборудования и имущества для вы</w:t>
      </w:r>
      <w:r w:rsidR="00BD009B">
        <w:rPr>
          <w:rFonts w:eastAsia="HiddenHorzOCR"/>
          <w:szCs w:val="24"/>
        </w:rPr>
        <w:t>п</w:t>
      </w:r>
      <w:r w:rsidR="00EA30AF" w:rsidRPr="001944A0">
        <w:rPr>
          <w:rFonts w:eastAsia="HiddenHorzOCR"/>
          <w:szCs w:val="24"/>
        </w:rPr>
        <w:t>олнения задач и</w:t>
      </w:r>
      <w:r w:rsidR="00BD009B">
        <w:rPr>
          <w:rFonts w:eastAsia="HiddenHorzOCR"/>
          <w:szCs w:val="24"/>
        </w:rPr>
        <w:t xml:space="preserve"> </w:t>
      </w:r>
      <w:r w:rsidR="00EA30AF" w:rsidRPr="001944A0">
        <w:rPr>
          <w:rFonts w:eastAsia="HiddenHorzOCR"/>
          <w:szCs w:val="24"/>
        </w:rPr>
        <w:t>функций групп,  а также для заключения договоров с организациями и</w:t>
      </w:r>
    </w:p>
    <w:p w:rsidR="00670DFF" w:rsidRDefault="00EA30AF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 w:rsidRPr="001944A0">
        <w:rPr>
          <w:rFonts w:eastAsia="HiddenHorzOCR"/>
          <w:szCs w:val="24"/>
        </w:rPr>
        <w:t>учреждениями (частными</w:t>
      </w:r>
      <w:proofErr w:type="gramStart"/>
      <w:r w:rsidRPr="001944A0">
        <w:rPr>
          <w:rFonts w:eastAsia="HiddenHorzOCR"/>
          <w:szCs w:val="24"/>
        </w:rPr>
        <w:t xml:space="preserve"> .</w:t>
      </w:r>
      <w:proofErr w:type="gramEnd"/>
      <w:r w:rsidRPr="001944A0">
        <w:rPr>
          <w:rFonts w:eastAsia="HiddenHorzOCR"/>
          <w:szCs w:val="24"/>
        </w:rPr>
        <w:t xml:space="preserve"> лицами) по использованию оборудования и имущества</w:t>
      </w:r>
      <w:r w:rsidR="00BD009B">
        <w:rPr>
          <w:rFonts w:eastAsia="HiddenHorzOCR"/>
          <w:szCs w:val="24"/>
        </w:rPr>
        <w:t xml:space="preserve"> </w:t>
      </w:r>
      <w:r w:rsidR="00E41955">
        <w:rPr>
          <w:rFonts w:eastAsia="HiddenHorzOCR"/>
          <w:szCs w:val="24"/>
        </w:rPr>
        <w:t>данных</w:t>
      </w:r>
      <w:r w:rsidRPr="001944A0">
        <w:rPr>
          <w:rFonts w:eastAsia="HiddenHorzOCR"/>
          <w:szCs w:val="24"/>
        </w:rPr>
        <w:t xml:space="preserve"> организаций и учреждений для патрулирования территорий, доставки</w:t>
      </w:r>
      <w:r w:rsidR="00BD009B">
        <w:rPr>
          <w:rFonts w:eastAsia="HiddenHorzOCR"/>
          <w:szCs w:val="24"/>
        </w:rPr>
        <w:t xml:space="preserve"> </w:t>
      </w:r>
      <w:r w:rsidRPr="001944A0">
        <w:rPr>
          <w:rFonts w:eastAsia="HiddenHorzOCR"/>
          <w:szCs w:val="24"/>
        </w:rPr>
        <w:t>участников групп к местам загораний и тушения очагов природных пожаров</w:t>
      </w:r>
      <w:r w:rsidR="00BD009B">
        <w:rPr>
          <w:rFonts w:eastAsia="HiddenHorzOCR"/>
          <w:szCs w:val="24"/>
        </w:rPr>
        <w:t>.</w:t>
      </w:r>
    </w:p>
    <w:p w:rsidR="00BD009B" w:rsidRDefault="00BD009B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C167CD" w:rsidRPr="001944A0" w:rsidRDefault="00C167CD" w:rsidP="00C167CD">
      <w:pPr>
        <w:autoSpaceDE w:val="0"/>
        <w:autoSpaceDN w:val="0"/>
        <w:adjustRightInd w:val="0"/>
        <w:jc w:val="center"/>
        <w:rPr>
          <w:rFonts w:eastAsia="HiddenHorzOCR"/>
          <w:b/>
          <w:szCs w:val="24"/>
        </w:rPr>
      </w:pPr>
      <w:r w:rsidRPr="00AE6365">
        <w:rPr>
          <w:rFonts w:eastAsia="HiddenHorzOCR"/>
          <w:b/>
          <w:bCs/>
          <w:szCs w:val="24"/>
        </w:rPr>
        <w:t>2.</w:t>
      </w:r>
      <w:r w:rsidRPr="001944A0">
        <w:rPr>
          <w:rFonts w:eastAsia="HiddenHorzOCR"/>
          <w:b/>
          <w:bCs/>
          <w:szCs w:val="24"/>
        </w:rPr>
        <w:t xml:space="preserve"> </w:t>
      </w:r>
      <w:r w:rsidRPr="001944A0">
        <w:rPr>
          <w:rFonts w:eastAsia="HiddenHorzOCR"/>
          <w:b/>
          <w:szCs w:val="24"/>
        </w:rPr>
        <w:t>Основная цель и основные задачи</w:t>
      </w:r>
      <w:r w:rsidR="00D24FA6" w:rsidRPr="00D24FA6">
        <w:rPr>
          <w:rFonts w:eastAsia="HiddenHorzOCR"/>
          <w:szCs w:val="24"/>
        </w:rPr>
        <w:t xml:space="preserve"> </w:t>
      </w:r>
      <w:r w:rsidR="00D24FA6" w:rsidRPr="00A4304E">
        <w:rPr>
          <w:rFonts w:eastAsia="HiddenHorzOCR"/>
          <w:b/>
          <w:szCs w:val="24"/>
        </w:rPr>
        <w:t>организации деятельности</w:t>
      </w:r>
      <w:r w:rsidR="00A4304E">
        <w:rPr>
          <w:rFonts w:eastAsia="HiddenHorzOCR"/>
          <w:b/>
          <w:szCs w:val="24"/>
        </w:rPr>
        <w:t xml:space="preserve"> групп</w:t>
      </w:r>
      <w:r w:rsidR="00AE6365">
        <w:rPr>
          <w:rFonts w:eastAsia="HiddenHorzOCR"/>
          <w:b/>
          <w:szCs w:val="24"/>
        </w:rPr>
        <w:t>.</w:t>
      </w:r>
    </w:p>
    <w:p w:rsidR="00C167CD" w:rsidRPr="001944A0" w:rsidRDefault="00DC3F09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 xml:space="preserve">Основной целью организации деятельности </w:t>
      </w:r>
      <w:proofErr w:type="gramStart"/>
      <w:r w:rsidR="00C167CD" w:rsidRPr="001944A0">
        <w:rPr>
          <w:rFonts w:eastAsia="HiddenHorzOCR"/>
          <w:szCs w:val="24"/>
        </w:rPr>
        <w:t>патрульных</w:t>
      </w:r>
      <w:proofErr w:type="gramEnd"/>
      <w:r w:rsidR="00C167CD" w:rsidRPr="001944A0">
        <w:rPr>
          <w:rFonts w:eastAsia="HiddenHorzOCR"/>
          <w:szCs w:val="24"/>
        </w:rPr>
        <w:t>, патрул</w:t>
      </w:r>
      <w:r w:rsidR="00C167CD">
        <w:rPr>
          <w:rFonts w:eastAsia="HiddenHorzOCR"/>
          <w:szCs w:val="24"/>
        </w:rPr>
        <w:t>ь</w:t>
      </w:r>
      <w:r w:rsidR="00C167CD" w:rsidRPr="001944A0">
        <w:rPr>
          <w:rFonts w:eastAsia="HiddenHorzOCR"/>
          <w:szCs w:val="24"/>
        </w:rPr>
        <w:t>но</w:t>
      </w:r>
      <w:r w:rsidR="00C167CD">
        <w:rPr>
          <w:rFonts w:eastAsia="HiddenHorzOCR"/>
          <w:szCs w:val="24"/>
        </w:rPr>
        <w:t>-</w:t>
      </w:r>
      <w:r w:rsidR="00C167CD" w:rsidRPr="001944A0">
        <w:rPr>
          <w:rFonts w:eastAsia="HiddenHorzOCR"/>
          <w:szCs w:val="24"/>
        </w:rPr>
        <w:t>маневренных,</w:t>
      </w:r>
    </w:p>
    <w:p w:rsidR="00C167CD" w:rsidRPr="001944A0" w:rsidRDefault="00C167CD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 w:rsidRPr="001944A0">
        <w:rPr>
          <w:rFonts w:eastAsia="HiddenHorzOCR"/>
          <w:szCs w:val="24"/>
        </w:rPr>
        <w:t>маневренных и патрульно-контрольных групп является достижение</w:t>
      </w:r>
      <w:r>
        <w:rPr>
          <w:rFonts w:eastAsia="HiddenHorzOCR"/>
          <w:szCs w:val="24"/>
        </w:rPr>
        <w:t xml:space="preserve"> </w:t>
      </w:r>
      <w:r w:rsidRPr="001944A0">
        <w:rPr>
          <w:rFonts w:eastAsia="HiddenHorzOCR"/>
          <w:szCs w:val="24"/>
        </w:rPr>
        <w:t>высокого уровня готовности и слаженности к оперативному реа</w:t>
      </w:r>
      <w:r w:rsidR="009E2E99">
        <w:rPr>
          <w:rFonts w:eastAsia="HiddenHorzOCR"/>
          <w:szCs w:val="24"/>
        </w:rPr>
        <w:t>ги</w:t>
      </w:r>
      <w:r w:rsidRPr="001944A0">
        <w:rPr>
          <w:rFonts w:eastAsia="HiddenHorzOCR"/>
          <w:szCs w:val="24"/>
        </w:rPr>
        <w:t>рованию на</w:t>
      </w:r>
      <w:r w:rsidR="009E2E99">
        <w:rPr>
          <w:rFonts w:eastAsia="HiddenHorzOCR"/>
          <w:szCs w:val="24"/>
        </w:rPr>
        <w:t xml:space="preserve"> </w:t>
      </w:r>
      <w:r w:rsidR="00A4304E">
        <w:rPr>
          <w:rFonts w:eastAsia="HiddenHorzOCR"/>
          <w:szCs w:val="24"/>
        </w:rPr>
        <w:t>природные загорания и э</w:t>
      </w:r>
      <w:r w:rsidRPr="001944A0">
        <w:rPr>
          <w:rFonts w:eastAsia="HiddenHorzOCR"/>
          <w:szCs w:val="24"/>
        </w:rPr>
        <w:t>ффективным действиям по их тушению на начальном</w:t>
      </w:r>
      <w:r w:rsidR="009E2E99">
        <w:rPr>
          <w:rFonts w:eastAsia="HiddenHorzOCR"/>
          <w:szCs w:val="24"/>
        </w:rPr>
        <w:t xml:space="preserve"> </w:t>
      </w:r>
      <w:r w:rsidRPr="001944A0">
        <w:rPr>
          <w:rFonts w:eastAsia="HiddenHorzOCR"/>
          <w:szCs w:val="24"/>
        </w:rPr>
        <w:t>этапе и недопущению перехода пожаров на населенные пункты, а также в лесной</w:t>
      </w:r>
      <w:r w:rsidR="009E2E99">
        <w:rPr>
          <w:rFonts w:eastAsia="HiddenHorzOCR"/>
          <w:szCs w:val="24"/>
        </w:rPr>
        <w:t xml:space="preserve"> </w:t>
      </w:r>
      <w:r w:rsidRPr="001944A0">
        <w:rPr>
          <w:rFonts w:eastAsia="HiddenHorzOCR"/>
          <w:szCs w:val="24"/>
        </w:rPr>
        <w:t>фонд, пресечение незаконной деяте</w:t>
      </w:r>
      <w:r w:rsidR="009E2E99">
        <w:rPr>
          <w:rFonts w:eastAsia="HiddenHorzOCR"/>
          <w:szCs w:val="24"/>
        </w:rPr>
        <w:t>ль</w:t>
      </w:r>
      <w:r w:rsidRPr="001944A0">
        <w:rPr>
          <w:rFonts w:eastAsia="HiddenHorzOCR"/>
          <w:szCs w:val="24"/>
        </w:rPr>
        <w:t>ности в лесах.</w:t>
      </w:r>
    </w:p>
    <w:p w:rsidR="00C167CD" w:rsidRPr="001944A0" w:rsidRDefault="003458F8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</w:t>
      </w:r>
      <w:r w:rsidR="00C167CD" w:rsidRPr="001944A0">
        <w:rPr>
          <w:rFonts w:eastAsia="HiddenHorzOCR"/>
          <w:szCs w:val="24"/>
        </w:rPr>
        <w:t>Основными задачами групп являются</w:t>
      </w:r>
      <w:r w:rsidR="00DC3F09">
        <w:rPr>
          <w:rFonts w:eastAsia="HiddenHorzOCR"/>
          <w:szCs w:val="24"/>
        </w:rPr>
        <w:t>:</w:t>
      </w:r>
    </w:p>
    <w:p w:rsidR="00C167CD" w:rsidRPr="001944A0" w:rsidRDefault="003458F8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bCs/>
          <w:szCs w:val="24"/>
        </w:rPr>
        <w:t xml:space="preserve">       </w:t>
      </w:r>
      <w:r w:rsidR="00C167CD" w:rsidRPr="001944A0">
        <w:rPr>
          <w:rFonts w:eastAsia="HiddenHorzOCR"/>
          <w:b/>
          <w:bCs/>
          <w:szCs w:val="24"/>
        </w:rPr>
        <w:t xml:space="preserve">1) </w:t>
      </w:r>
      <w:r w:rsidR="00C167CD" w:rsidRPr="001944A0">
        <w:rPr>
          <w:rFonts w:eastAsia="HiddenHorzOCR"/>
          <w:b/>
          <w:szCs w:val="24"/>
        </w:rPr>
        <w:t>для патрульных групп:</w:t>
      </w:r>
    </w:p>
    <w:p w:rsidR="00C167CD" w:rsidRPr="001944A0" w:rsidRDefault="003458F8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выявление фактов сжигания населением мусора на территории населенных</w:t>
      </w:r>
      <w:r w:rsidR="004F7BB3"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 xml:space="preserve">пунктов </w:t>
      </w:r>
      <w:r w:rsidR="004F7BB3" w:rsidRPr="001944A0">
        <w:rPr>
          <w:rFonts w:eastAsia="HiddenHorzOCR"/>
          <w:szCs w:val="24"/>
        </w:rPr>
        <w:t>муниципал</w:t>
      </w:r>
      <w:r w:rsidR="004F7BB3">
        <w:rPr>
          <w:rFonts w:eastAsia="HiddenHorzOCR"/>
          <w:szCs w:val="24"/>
        </w:rPr>
        <w:t>ь</w:t>
      </w:r>
      <w:r w:rsidR="004F7BB3" w:rsidRPr="001944A0">
        <w:rPr>
          <w:rFonts w:eastAsia="HiddenHorzOCR"/>
          <w:szCs w:val="24"/>
        </w:rPr>
        <w:t>ного образования</w:t>
      </w:r>
      <w:r w:rsidR="00C167CD" w:rsidRPr="001944A0">
        <w:rPr>
          <w:rFonts w:eastAsia="HiddenHorzOCR"/>
          <w:szCs w:val="24"/>
        </w:rPr>
        <w:t>, загораний (горения) растительности на территории</w:t>
      </w:r>
    </w:p>
    <w:p w:rsidR="00C167CD" w:rsidRPr="001944A0" w:rsidRDefault="00C167CD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 w:rsidRPr="001944A0">
        <w:rPr>
          <w:rFonts w:eastAsia="HiddenHorzOCR"/>
          <w:szCs w:val="24"/>
        </w:rPr>
        <w:t>сельского поселения;</w:t>
      </w:r>
    </w:p>
    <w:p w:rsidR="00C167CD" w:rsidRPr="001944A0" w:rsidRDefault="003458F8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940BAA">
        <w:rPr>
          <w:rFonts w:eastAsia="HiddenHorzOCR"/>
          <w:szCs w:val="24"/>
        </w:rPr>
        <w:t xml:space="preserve">проведение профилактических </w:t>
      </w:r>
      <w:r w:rsidR="00C167CD" w:rsidRPr="001944A0">
        <w:rPr>
          <w:rFonts w:eastAsia="HiddenHorzOCR"/>
          <w:szCs w:val="24"/>
        </w:rPr>
        <w:t xml:space="preserve"> мероприятий среди населения по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соблюдению правил противопожарного режима;</w:t>
      </w:r>
    </w:p>
    <w:p w:rsidR="00C167CD" w:rsidRPr="001944A0" w:rsidRDefault="003458F8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идентификации термических точек, определение площади  пожара,</w:t>
      </w:r>
      <w:r w:rsidR="001E5F57"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направления и скорости распространения огня;</w:t>
      </w:r>
    </w:p>
    <w:p w:rsidR="00C167CD" w:rsidRPr="001944A0" w:rsidRDefault="001E5F57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мониторинг обстановки;</w:t>
      </w:r>
    </w:p>
    <w:p w:rsidR="00C167CD" w:rsidRPr="001944A0" w:rsidRDefault="001E5F57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взаимодействи</w:t>
      </w:r>
      <w:r w:rsidR="00DC3F09">
        <w:rPr>
          <w:rFonts w:eastAsia="HiddenHorzOCR"/>
          <w:szCs w:val="24"/>
        </w:rPr>
        <w:t>я</w:t>
      </w:r>
      <w:r w:rsidR="00C167CD" w:rsidRPr="001944A0">
        <w:rPr>
          <w:rFonts w:eastAsia="HiddenHorzOCR"/>
          <w:szCs w:val="24"/>
        </w:rPr>
        <w:t xml:space="preserve"> с ЕДДС муниципал</w:t>
      </w:r>
      <w:r w:rsidR="00DC3F09">
        <w:rPr>
          <w:rFonts w:eastAsia="HiddenHorzOCR"/>
          <w:szCs w:val="24"/>
        </w:rPr>
        <w:t>ь</w:t>
      </w:r>
      <w:r w:rsidR="00C167CD" w:rsidRPr="001944A0">
        <w:rPr>
          <w:rFonts w:eastAsia="HiddenHorzOCR"/>
          <w:szCs w:val="24"/>
        </w:rPr>
        <w:t>ного образования</w:t>
      </w:r>
      <w:r w:rsidR="00940BAA">
        <w:rPr>
          <w:rFonts w:eastAsia="HiddenHorzOCR"/>
          <w:szCs w:val="24"/>
        </w:rPr>
        <w:t xml:space="preserve"> </w:t>
      </w:r>
      <w:r w:rsidR="00C17772">
        <w:rPr>
          <w:rFonts w:eastAsia="HiddenHorzOCR"/>
          <w:szCs w:val="24"/>
        </w:rPr>
        <w:t>Тарского</w:t>
      </w:r>
      <w:r w:rsidR="00940BAA">
        <w:rPr>
          <w:rFonts w:eastAsia="HiddenHorzOCR"/>
          <w:szCs w:val="24"/>
        </w:rPr>
        <w:t xml:space="preserve"> района</w:t>
      </w:r>
      <w:r w:rsidR="00C167CD" w:rsidRPr="001944A0">
        <w:rPr>
          <w:rFonts w:eastAsia="HiddenHorzOCR"/>
          <w:szCs w:val="24"/>
        </w:rPr>
        <w:t>.</w:t>
      </w:r>
    </w:p>
    <w:p w:rsidR="00C167CD" w:rsidRPr="001944A0" w:rsidRDefault="001E5F57" w:rsidP="00C167CD">
      <w:pPr>
        <w:autoSpaceDE w:val="0"/>
        <w:autoSpaceDN w:val="0"/>
        <w:adjustRightInd w:val="0"/>
        <w:jc w:val="both"/>
        <w:rPr>
          <w:rFonts w:eastAsia="HiddenHorzOCR"/>
          <w:b/>
          <w:szCs w:val="24"/>
        </w:rPr>
      </w:pPr>
      <w:r>
        <w:rPr>
          <w:rFonts w:eastAsia="HiddenHorzOCR"/>
          <w:b/>
          <w:szCs w:val="24"/>
        </w:rPr>
        <w:t xml:space="preserve">        </w:t>
      </w:r>
      <w:r w:rsidR="00C167CD" w:rsidRPr="001944A0">
        <w:rPr>
          <w:rFonts w:eastAsia="HiddenHorzOCR"/>
          <w:b/>
          <w:szCs w:val="24"/>
        </w:rPr>
        <w:t>2) для патрульно-маневренных групп</w:t>
      </w:r>
      <w:r w:rsidRPr="001E5F57">
        <w:rPr>
          <w:rFonts w:eastAsia="HiddenHorzOCR"/>
          <w:b/>
          <w:szCs w:val="24"/>
        </w:rPr>
        <w:t>:</w:t>
      </w:r>
    </w:p>
    <w:p w:rsidR="00C167CD" w:rsidRPr="001944A0" w:rsidRDefault="001E5F57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выявление фактов сжигания населением мусора на территории населенных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 xml:space="preserve">пунктов </w:t>
      </w:r>
      <w:r w:rsidR="004F7BB3" w:rsidRPr="001944A0">
        <w:rPr>
          <w:rFonts w:eastAsia="HiddenHorzOCR"/>
          <w:szCs w:val="24"/>
        </w:rPr>
        <w:t>муниципал</w:t>
      </w:r>
      <w:r w:rsidR="004F7BB3">
        <w:rPr>
          <w:rFonts w:eastAsia="HiddenHorzOCR"/>
          <w:szCs w:val="24"/>
        </w:rPr>
        <w:t>ь</w:t>
      </w:r>
      <w:r w:rsidR="004F7BB3" w:rsidRPr="001944A0">
        <w:rPr>
          <w:rFonts w:eastAsia="HiddenHorzOCR"/>
          <w:szCs w:val="24"/>
        </w:rPr>
        <w:t>ного образования</w:t>
      </w:r>
      <w:r w:rsidR="00C167CD" w:rsidRPr="001944A0">
        <w:rPr>
          <w:rFonts w:eastAsia="HiddenHorzOCR"/>
          <w:szCs w:val="24"/>
        </w:rPr>
        <w:t>, загораний (горения) растительности на· территории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сельского поселения;</w:t>
      </w:r>
    </w:p>
    <w:p w:rsidR="00C167CD" w:rsidRPr="001944A0" w:rsidRDefault="005B5AAC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проведение профилактических мероприятий среди населения  по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соблюдению правил противопожарного режима;</w:t>
      </w:r>
    </w:p>
    <w:p w:rsidR="00C167CD" w:rsidRPr="001944A0" w:rsidRDefault="005B5AAC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принятие мер по локализации и ликвидации выявленных природных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загораний и сжигания мусора, принятие решения о необходимости привлечения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дополнительных сил и средств;</w:t>
      </w:r>
    </w:p>
    <w:p w:rsidR="00C167CD" w:rsidRPr="001944A0" w:rsidRDefault="005B5AAC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первичное определение возможной причины его возникновения и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выявление лиц виновных в совершении правонарушения, с дальнейшей передачей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информации в надзорные органы;</w:t>
      </w:r>
    </w:p>
    <w:p w:rsidR="00C167CD" w:rsidRPr="001944A0" w:rsidRDefault="005B5AAC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идентификации термических точек, определение площади  пожара,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направления и скорости распространения огня;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мониторинг обстановки;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взаимодействие с ЕДЦС муниципального образования</w:t>
      </w:r>
      <w:r w:rsidR="00907292" w:rsidRPr="00907292">
        <w:rPr>
          <w:rFonts w:eastAsia="HiddenHorzOCR"/>
          <w:szCs w:val="24"/>
        </w:rPr>
        <w:t xml:space="preserve"> </w:t>
      </w:r>
      <w:r w:rsidR="00C17772">
        <w:rPr>
          <w:rFonts w:eastAsia="HiddenHorzOCR"/>
          <w:szCs w:val="24"/>
        </w:rPr>
        <w:t xml:space="preserve">Тарского муниципального </w:t>
      </w:r>
      <w:r w:rsidR="00907292">
        <w:rPr>
          <w:rFonts w:eastAsia="HiddenHorzOCR"/>
          <w:szCs w:val="24"/>
        </w:rPr>
        <w:t>района</w:t>
      </w:r>
      <w:r w:rsidR="00C167CD" w:rsidRPr="001944A0">
        <w:rPr>
          <w:rFonts w:eastAsia="HiddenHorzOCR"/>
          <w:szCs w:val="24"/>
        </w:rPr>
        <w:t>.</w:t>
      </w:r>
    </w:p>
    <w:p w:rsidR="00C167CD" w:rsidRPr="001944A0" w:rsidRDefault="00AE6365" w:rsidP="00C167CD">
      <w:pPr>
        <w:autoSpaceDE w:val="0"/>
        <w:autoSpaceDN w:val="0"/>
        <w:adjustRightInd w:val="0"/>
        <w:jc w:val="both"/>
        <w:rPr>
          <w:rFonts w:eastAsia="HiddenHorzOCR"/>
          <w:b/>
          <w:szCs w:val="24"/>
        </w:rPr>
      </w:pPr>
      <w:r>
        <w:rPr>
          <w:rFonts w:eastAsia="HiddenHorzOCR"/>
          <w:b/>
          <w:szCs w:val="24"/>
        </w:rPr>
        <w:t xml:space="preserve">        </w:t>
      </w:r>
      <w:r w:rsidR="00C167CD" w:rsidRPr="001944A0">
        <w:rPr>
          <w:rFonts w:eastAsia="HiddenHorzOCR"/>
          <w:b/>
          <w:szCs w:val="24"/>
        </w:rPr>
        <w:t>3) для маневренных групп: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принятие мер  для ликвидации отдельных очагов природных пожаров,</w:t>
      </w:r>
      <w:r w:rsidR="00B351D4">
        <w:rPr>
          <w:rFonts w:eastAsia="HiddenHorzOCR"/>
          <w:szCs w:val="24"/>
        </w:rPr>
        <w:t xml:space="preserve"> создающих</w:t>
      </w:r>
      <w:r w:rsidR="00C167CD" w:rsidRPr="001944A0">
        <w:rPr>
          <w:rFonts w:eastAsia="HiddenHorzOCR"/>
          <w:szCs w:val="24"/>
        </w:rPr>
        <w:t xml:space="preserve"> угрозу населенным пунктам и лесному фонду;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оказание содействия оперативным службам по эвакуации населения, скота и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материальных ценностей в случае угрозы перехода природных пожаров на</w:t>
      </w:r>
      <w:r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населенный пункт;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 xml:space="preserve">мониторинг обстановки; </w:t>
      </w:r>
    </w:p>
    <w:p w:rsidR="00C167CD" w:rsidRPr="001944A0" w:rsidRDefault="00727FD5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взаимо</w:t>
      </w:r>
      <w:r w:rsidR="00B351D4">
        <w:rPr>
          <w:rFonts w:eastAsia="HiddenHorzOCR"/>
          <w:szCs w:val="24"/>
        </w:rPr>
        <w:t xml:space="preserve">действие с ЕДЦС муниципального </w:t>
      </w:r>
      <w:r w:rsidR="00C167CD" w:rsidRPr="001944A0">
        <w:rPr>
          <w:rFonts w:eastAsia="HiddenHorzOCR"/>
          <w:szCs w:val="24"/>
        </w:rPr>
        <w:t>образования</w:t>
      </w:r>
      <w:r w:rsidR="00127597" w:rsidRPr="00127597">
        <w:rPr>
          <w:rFonts w:eastAsia="HiddenHorzOCR"/>
          <w:szCs w:val="24"/>
        </w:rPr>
        <w:t xml:space="preserve"> </w:t>
      </w:r>
      <w:r w:rsidR="00C17772">
        <w:rPr>
          <w:rFonts w:eastAsia="HiddenHorzOCR"/>
          <w:szCs w:val="24"/>
        </w:rPr>
        <w:t>Тарского муниципального</w:t>
      </w:r>
      <w:r w:rsidR="00127597">
        <w:rPr>
          <w:rFonts w:eastAsia="HiddenHorzOCR"/>
          <w:szCs w:val="24"/>
        </w:rPr>
        <w:t xml:space="preserve"> района</w:t>
      </w:r>
      <w:r w:rsidR="00C167CD" w:rsidRPr="001944A0">
        <w:rPr>
          <w:rFonts w:eastAsia="HiddenHorzOCR"/>
          <w:szCs w:val="24"/>
        </w:rPr>
        <w:t>.</w:t>
      </w:r>
    </w:p>
    <w:p w:rsidR="00F37613" w:rsidRDefault="00F37613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b/>
          <w:szCs w:val="24"/>
        </w:rPr>
        <w:lastRenderedPageBreak/>
        <w:t xml:space="preserve">        </w:t>
      </w:r>
      <w:r w:rsidR="00C167CD" w:rsidRPr="001944A0">
        <w:rPr>
          <w:rFonts w:eastAsia="HiddenHorzOCR"/>
          <w:b/>
          <w:szCs w:val="24"/>
        </w:rPr>
        <w:t>4) для патру</w:t>
      </w:r>
      <w:r w:rsidR="00727FD5" w:rsidRPr="003C5499">
        <w:rPr>
          <w:rFonts w:eastAsia="HiddenHorzOCR"/>
          <w:b/>
          <w:szCs w:val="24"/>
        </w:rPr>
        <w:t>л</w:t>
      </w:r>
      <w:r w:rsidR="00C167CD" w:rsidRPr="001944A0">
        <w:rPr>
          <w:rFonts w:eastAsia="HiddenHorzOCR"/>
          <w:b/>
          <w:szCs w:val="24"/>
        </w:rPr>
        <w:t>ьно-контрольных групп</w:t>
      </w:r>
      <w:r w:rsidR="003C5499" w:rsidRPr="00F37613">
        <w:rPr>
          <w:rFonts w:eastAsia="HiddenHorzOCR"/>
          <w:b/>
          <w:szCs w:val="24"/>
        </w:rPr>
        <w:t>:</w:t>
      </w:r>
      <w:r w:rsidR="00C167CD" w:rsidRPr="001944A0">
        <w:rPr>
          <w:rFonts w:eastAsia="HiddenHorzOCR"/>
          <w:szCs w:val="24"/>
        </w:rPr>
        <w:t xml:space="preserve"> проведение надзорно</w:t>
      </w:r>
      <w:r w:rsidR="0054016C">
        <w:rPr>
          <w:rFonts w:eastAsia="HiddenHorzOCR"/>
          <w:szCs w:val="24"/>
        </w:rPr>
        <w:t xml:space="preserve">й и </w:t>
      </w:r>
      <w:r w:rsidR="00C167CD" w:rsidRPr="001944A0">
        <w:rPr>
          <w:rFonts w:eastAsia="HiddenHorzOCR"/>
          <w:szCs w:val="24"/>
        </w:rPr>
        <w:t>профилактической деятельности и пресечение фактов незаконной</w:t>
      </w:r>
      <w:r w:rsidR="003C5499"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деятельности в</w:t>
      </w:r>
      <w:r w:rsidR="003C5499">
        <w:rPr>
          <w:rFonts w:eastAsia="HiddenHorzOCR"/>
          <w:szCs w:val="24"/>
        </w:rPr>
        <w:t xml:space="preserve"> </w:t>
      </w:r>
      <w:r w:rsidR="00C167CD" w:rsidRPr="001944A0">
        <w:rPr>
          <w:rFonts w:eastAsia="HiddenHorzOCR"/>
          <w:szCs w:val="24"/>
        </w:rPr>
        <w:t>лесах;</w:t>
      </w:r>
    </w:p>
    <w:p w:rsidR="00C167CD" w:rsidRPr="001944A0" w:rsidRDefault="00F37613" w:rsidP="00C167CD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  <w:r>
        <w:rPr>
          <w:rFonts w:eastAsia="HiddenHorzOCR"/>
          <w:szCs w:val="24"/>
        </w:rPr>
        <w:t xml:space="preserve">        </w:t>
      </w:r>
      <w:r w:rsidR="00C167CD" w:rsidRPr="001944A0">
        <w:rPr>
          <w:rFonts w:eastAsia="HiddenHorzOCR"/>
          <w:szCs w:val="24"/>
        </w:rPr>
        <w:t>выявление виновных лиц.</w:t>
      </w:r>
    </w:p>
    <w:p w:rsidR="00C167CD" w:rsidRDefault="00C167CD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54016C" w:rsidP="00BD009B">
      <w:pPr>
        <w:autoSpaceDE w:val="0"/>
        <w:autoSpaceDN w:val="0"/>
        <w:adjustRightInd w:val="0"/>
        <w:jc w:val="both"/>
        <w:rPr>
          <w:rFonts w:eastAsia="HiddenHorzOCR"/>
          <w:szCs w:val="24"/>
        </w:rPr>
      </w:pPr>
    </w:p>
    <w:p w:rsidR="0054016C" w:rsidRDefault="00DC6996" w:rsidP="0054016C">
      <w:pPr>
        <w:jc w:val="right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54016C" w:rsidRDefault="0054016C" w:rsidP="0054016C">
      <w:pPr>
        <w:jc w:val="right"/>
        <w:rPr>
          <w:szCs w:val="24"/>
        </w:rPr>
      </w:pPr>
      <w:r>
        <w:rPr>
          <w:szCs w:val="24"/>
        </w:rPr>
        <w:t>Утверждено:</w:t>
      </w:r>
    </w:p>
    <w:p w:rsidR="0054016C" w:rsidRDefault="0054016C" w:rsidP="0054016C">
      <w:pPr>
        <w:jc w:val="right"/>
        <w:rPr>
          <w:szCs w:val="24"/>
        </w:rPr>
      </w:pPr>
      <w:r>
        <w:rPr>
          <w:szCs w:val="24"/>
        </w:rPr>
        <w:t>Постановлением  администрации</w:t>
      </w:r>
    </w:p>
    <w:p w:rsidR="00C17772" w:rsidRDefault="00C17772" w:rsidP="0054016C">
      <w:pPr>
        <w:jc w:val="right"/>
        <w:rPr>
          <w:szCs w:val="24"/>
        </w:rPr>
      </w:pPr>
      <w:r>
        <w:rPr>
          <w:szCs w:val="24"/>
        </w:rPr>
        <w:t>Нагорно-Ивановского сельского</w:t>
      </w:r>
    </w:p>
    <w:p w:rsidR="0054016C" w:rsidRDefault="00C17772" w:rsidP="0054016C">
      <w:pPr>
        <w:jc w:val="right"/>
        <w:rPr>
          <w:szCs w:val="24"/>
        </w:rPr>
      </w:pPr>
      <w:r>
        <w:rPr>
          <w:szCs w:val="24"/>
        </w:rPr>
        <w:t xml:space="preserve"> поселения</w:t>
      </w:r>
    </w:p>
    <w:p w:rsidR="0054016C" w:rsidRDefault="0054016C" w:rsidP="0054016C">
      <w:pPr>
        <w:jc w:val="right"/>
        <w:rPr>
          <w:szCs w:val="24"/>
        </w:rPr>
      </w:pPr>
      <w:r>
        <w:rPr>
          <w:szCs w:val="24"/>
        </w:rPr>
        <w:t>От 2</w:t>
      </w:r>
      <w:r w:rsidR="00C17772">
        <w:rPr>
          <w:szCs w:val="24"/>
        </w:rPr>
        <w:t>1</w:t>
      </w:r>
      <w:r>
        <w:rPr>
          <w:szCs w:val="24"/>
        </w:rPr>
        <w:t xml:space="preserve"> февраля 20</w:t>
      </w:r>
      <w:r w:rsidR="00C17772">
        <w:rPr>
          <w:szCs w:val="24"/>
        </w:rPr>
        <w:t>24</w:t>
      </w:r>
      <w:r>
        <w:rPr>
          <w:szCs w:val="24"/>
        </w:rPr>
        <w:t>г №</w:t>
      </w:r>
      <w:r w:rsidR="00DC26D9">
        <w:rPr>
          <w:szCs w:val="24"/>
        </w:rPr>
        <w:t>1</w:t>
      </w:r>
      <w:r w:rsidR="00C17772">
        <w:rPr>
          <w:szCs w:val="24"/>
        </w:rPr>
        <w:t>3</w:t>
      </w:r>
    </w:p>
    <w:p w:rsidR="00817253" w:rsidRDefault="00817253" w:rsidP="0054016C">
      <w:pPr>
        <w:jc w:val="right"/>
        <w:rPr>
          <w:szCs w:val="24"/>
        </w:rPr>
      </w:pPr>
    </w:p>
    <w:p w:rsidR="00817253" w:rsidRPr="00DC6996" w:rsidRDefault="00817253" w:rsidP="00817253">
      <w:pPr>
        <w:autoSpaceDE w:val="0"/>
        <w:autoSpaceDN w:val="0"/>
        <w:adjustRightInd w:val="0"/>
        <w:jc w:val="center"/>
        <w:rPr>
          <w:rFonts w:eastAsia="HiddenHorzOCR"/>
          <w:b/>
          <w:szCs w:val="24"/>
        </w:rPr>
      </w:pPr>
      <w:r w:rsidRPr="00DC6996">
        <w:rPr>
          <w:b/>
          <w:szCs w:val="24"/>
        </w:rPr>
        <w:t>Состав патрульной группы</w:t>
      </w:r>
    </w:p>
    <w:p w:rsidR="00006BD1" w:rsidRDefault="00006BD1" w:rsidP="00817253">
      <w:pPr>
        <w:jc w:val="center"/>
        <w:rPr>
          <w:szCs w:val="24"/>
        </w:rPr>
      </w:pPr>
    </w:p>
    <w:p w:rsidR="0054016C" w:rsidRPr="00DC6996" w:rsidRDefault="0054016C" w:rsidP="0054016C">
      <w:pPr>
        <w:autoSpaceDE w:val="0"/>
        <w:autoSpaceDN w:val="0"/>
        <w:adjustRightInd w:val="0"/>
        <w:jc w:val="right"/>
        <w:rPr>
          <w:rFonts w:eastAsia="HiddenHorzOCR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8945"/>
      </w:tblGrid>
      <w:tr w:rsidR="00F50120" w:rsidRPr="004051B3" w:rsidTr="00F50120">
        <w:tc>
          <w:tcPr>
            <w:tcW w:w="802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051B3">
              <w:rPr>
                <w:b/>
                <w:szCs w:val="24"/>
              </w:rPr>
              <w:t>№</w:t>
            </w:r>
            <w:proofErr w:type="spellStart"/>
            <w:proofErr w:type="gramStart"/>
            <w:r w:rsidRPr="004051B3">
              <w:rPr>
                <w:b/>
                <w:szCs w:val="24"/>
              </w:rPr>
              <w:t>п</w:t>
            </w:r>
            <w:proofErr w:type="spellEnd"/>
            <w:proofErr w:type="gramEnd"/>
            <w:r w:rsidRPr="004051B3">
              <w:rPr>
                <w:b/>
                <w:szCs w:val="24"/>
              </w:rPr>
              <w:t>/</w:t>
            </w:r>
            <w:proofErr w:type="spellStart"/>
            <w:r w:rsidRPr="004051B3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8945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051B3">
              <w:rPr>
                <w:b/>
                <w:szCs w:val="24"/>
              </w:rPr>
              <w:t>Ф.И.О.</w:t>
            </w:r>
          </w:p>
        </w:tc>
      </w:tr>
      <w:tr w:rsidR="00F50120" w:rsidRPr="004051B3" w:rsidTr="00F50120">
        <w:tc>
          <w:tcPr>
            <w:tcW w:w="802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51B3">
              <w:rPr>
                <w:szCs w:val="24"/>
              </w:rPr>
              <w:t>1</w:t>
            </w:r>
          </w:p>
        </w:tc>
        <w:tc>
          <w:tcPr>
            <w:tcW w:w="8945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F50120" w:rsidRPr="004051B3" w:rsidRDefault="00502D23" w:rsidP="00502D23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Трипутин</w:t>
            </w:r>
            <w:proofErr w:type="spellEnd"/>
            <w:r>
              <w:rPr>
                <w:szCs w:val="24"/>
              </w:rPr>
              <w:t xml:space="preserve"> Николай Васильевич</w:t>
            </w:r>
          </w:p>
        </w:tc>
      </w:tr>
      <w:tr w:rsidR="00F50120" w:rsidRPr="004051B3" w:rsidTr="00F50120">
        <w:tc>
          <w:tcPr>
            <w:tcW w:w="802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51B3">
              <w:rPr>
                <w:szCs w:val="24"/>
              </w:rPr>
              <w:t>2</w:t>
            </w:r>
          </w:p>
        </w:tc>
        <w:tc>
          <w:tcPr>
            <w:tcW w:w="8945" w:type="dxa"/>
          </w:tcPr>
          <w:p w:rsidR="00F50120" w:rsidRDefault="00502D23" w:rsidP="00502D23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Трипутин</w:t>
            </w:r>
            <w:proofErr w:type="spellEnd"/>
            <w:r>
              <w:rPr>
                <w:szCs w:val="24"/>
              </w:rPr>
              <w:t xml:space="preserve"> Николай Николаевич</w:t>
            </w:r>
          </w:p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0120" w:rsidRPr="004051B3" w:rsidTr="00F50120">
        <w:tc>
          <w:tcPr>
            <w:tcW w:w="802" w:type="dxa"/>
          </w:tcPr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51B3">
              <w:rPr>
                <w:szCs w:val="24"/>
              </w:rPr>
              <w:t>3</w:t>
            </w:r>
          </w:p>
        </w:tc>
        <w:tc>
          <w:tcPr>
            <w:tcW w:w="8945" w:type="dxa"/>
          </w:tcPr>
          <w:p w:rsidR="00F50120" w:rsidRDefault="00502D23" w:rsidP="00502D2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Губкин Иван Иванович</w:t>
            </w:r>
          </w:p>
          <w:p w:rsidR="00F50120" w:rsidRPr="004051B3" w:rsidRDefault="00F50120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02D23" w:rsidRPr="004051B3" w:rsidTr="00F50120">
        <w:tc>
          <w:tcPr>
            <w:tcW w:w="802" w:type="dxa"/>
          </w:tcPr>
          <w:p w:rsidR="00502D23" w:rsidRPr="004051B3" w:rsidRDefault="00502D23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45" w:type="dxa"/>
          </w:tcPr>
          <w:p w:rsidR="00502D23" w:rsidRDefault="00502D23" w:rsidP="00502D2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Митин Николай Николаевич</w:t>
            </w:r>
          </w:p>
        </w:tc>
      </w:tr>
      <w:tr w:rsidR="00502D23" w:rsidRPr="004051B3" w:rsidTr="00F50120">
        <w:tc>
          <w:tcPr>
            <w:tcW w:w="802" w:type="dxa"/>
          </w:tcPr>
          <w:p w:rsidR="00502D23" w:rsidRDefault="00502D23" w:rsidP="004051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45" w:type="dxa"/>
          </w:tcPr>
          <w:p w:rsidR="00502D23" w:rsidRDefault="00502D23" w:rsidP="00502D2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Гаврильчик Андрей Александрович</w:t>
            </w:r>
          </w:p>
        </w:tc>
      </w:tr>
    </w:tbl>
    <w:p w:rsidR="0054016C" w:rsidRPr="00DC6996" w:rsidRDefault="0054016C" w:rsidP="00006BD1">
      <w:pPr>
        <w:autoSpaceDE w:val="0"/>
        <w:autoSpaceDN w:val="0"/>
        <w:adjustRightInd w:val="0"/>
        <w:jc w:val="center"/>
        <w:rPr>
          <w:rFonts w:eastAsia="HiddenHorzOCR"/>
          <w:b/>
          <w:szCs w:val="24"/>
        </w:rPr>
      </w:pPr>
    </w:p>
    <w:sectPr w:rsidR="0054016C" w:rsidRPr="00DC6996" w:rsidSect="0020640C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F2"/>
    <w:multiLevelType w:val="hybridMultilevel"/>
    <w:tmpl w:val="76A4CBB2"/>
    <w:lvl w:ilvl="0" w:tplc="48F203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776"/>
    <w:rsid w:val="00006BD1"/>
    <w:rsid w:val="00021F1F"/>
    <w:rsid w:val="00041BE0"/>
    <w:rsid w:val="00042C2E"/>
    <w:rsid w:val="00051195"/>
    <w:rsid w:val="000632FF"/>
    <w:rsid w:val="00066778"/>
    <w:rsid w:val="000B295A"/>
    <w:rsid w:val="000B74CC"/>
    <w:rsid w:val="000D231D"/>
    <w:rsid w:val="000F0F59"/>
    <w:rsid w:val="00127597"/>
    <w:rsid w:val="00151BF3"/>
    <w:rsid w:val="00161105"/>
    <w:rsid w:val="00166A82"/>
    <w:rsid w:val="00195DB7"/>
    <w:rsid w:val="001B6416"/>
    <w:rsid w:val="001C0600"/>
    <w:rsid w:val="001C5137"/>
    <w:rsid w:val="001C7EE2"/>
    <w:rsid w:val="001D7803"/>
    <w:rsid w:val="001E5F57"/>
    <w:rsid w:val="001F0A7F"/>
    <w:rsid w:val="0020640C"/>
    <w:rsid w:val="00226C50"/>
    <w:rsid w:val="00263AEF"/>
    <w:rsid w:val="00287E04"/>
    <w:rsid w:val="00292334"/>
    <w:rsid w:val="002A2459"/>
    <w:rsid w:val="002C6620"/>
    <w:rsid w:val="002C68E4"/>
    <w:rsid w:val="002F7957"/>
    <w:rsid w:val="003458F8"/>
    <w:rsid w:val="00366983"/>
    <w:rsid w:val="003A3A02"/>
    <w:rsid w:val="003C5499"/>
    <w:rsid w:val="003D074C"/>
    <w:rsid w:val="003F58C0"/>
    <w:rsid w:val="003F7688"/>
    <w:rsid w:val="004051B3"/>
    <w:rsid w:val="00450BB5"/>
    <w:rsid w:val="00456952"/>
    <w:rsid w:val="00457309"/>
    <w:rsid w:val="004626F3"/>
    <w:rsid w:val="00472226"/>
    <w:rsid w:val="00473789"/>
    <w:rsid w:val="00483850"/>
    <w:rsid w:val="004C1622"/>
    <w:rsid w:val="004D586A"/>
    <w:rsid w:val="004F7BB3"/>
    <w:rsid w:val="00502D23"/>
    <w:rsid w:val="00512E60"/>
    <w:rsid w:val="00522CF4"/>
    <w:rsid w:val="0054016C"/>
    <w:rsid w:val="0055531C"/>
    <w:rsid w:val="005639C2"/>
    <w:rsid w:val="00570661"/>
    <w:rsid w:val="0058023E"/>
    <w:rsid w:val="00587BA3"/>
    <w:rsid w:val="005B5AAC"/>
    <w:rsid w:val="005C4875"/>
    <w:rsid w:val="005C4D3D"/>
    <w:rsid w:val="005D6E1D"/>
    <w:rsid w:val="005F3B68"/>
    <w:rsid w:val="00653B5F"/>
    <w:rsid w:val="006555B7"/>
    <w:rsid w:val="00670DFF"/>
    <w:rsid w:val="006742A6"/>
    <w:rsid w:val="00675AD6"/>
    <w:rsid w:val="006C59B2"/>
    <w:rsid w:val="006F3F8A"/>
    <w:rsid w:val="006F4D6C"/>
    <w:rsid w:val="007264A3"/>
    <w:rsid w:val="00727FD5"/>
    <w:rsid w:val="007304A4"/>
    <w:rsid w:val="00770421"/>
    <w:rsid w:val="007715EB"/>
    <w:rsid w:val="00777476"/>
    <w:rsid w:val="0079087F"/>
    <w:rsid w:val="007A6F71"/>
    <w:rsid w:val="007B4D53"/>
    <w:rsid w:val="007D6439"/>
    <w:rsid w:val="007F42C4"/>
    <w:rsid w:val="007F43AE"/>
    <w:rsid w:val="00803418"/>
    <w:rsid w:val="00803A1C"/>
    <w:rsid w:val="00817253"/>
    <w:rsid w:val="00855AF3"/>
    <w:rsid w:val="0086329C"/>
    <w:rsid w:val="008820C0"/>
    <w:rsid w:val="00884776"/>
    <w:rsid w:val="00897599"/>
    <w:rsid w:val="008A0F52"/>
    <w:rsid w:val="008A19E9"/>
    <w:rsid w:val="008A379A"/>
    <w:rsid w:val="008B00E4"/>
    <w:rsid w:val="008C6FD3"/>
    <w:rsid w:val="008D5D39"/>
    <w:rsid w:val="00905B68"/>
    <w:rsid w:val="00907292"/>
    <w:rsid w:val="009233F5"/>
    <w:rsid w:val="00933613"/>
    <w:rsid w:val="009361D6"/>
    <w:rsid w:val="0093764E"/>
    <w:rsid w:val="00940BAA"/>
    <w:rsid w:val="00972F41"/>
    <w:rsid w:val="00974CB2"/>
    <w:rsid w:val="00982D95"/>
    <w:rsid w:val="009B5689"/>
    <w:rsid w:val="009E2E99"/>
    <w:rsid w:val="00A4304E"/>
    <w:rsid w:val="00A55204"/>
    <w:rsid w:val="00A55784"/>
    <w:rsid w:val="00AA2AD0"/>
    <w:rsid w:val="00AE4A0B"/>
    <w:rsid w:val="00AE6365"/>
    <w:rsid w:val="00B2561B"/>
    <w:rsid w:val="00B261D4"/>
    <w:rsid w:val="00B351D4"/>
    <w:rsid w:val="00B66D1F"/>
    <w:rsid w:val="00B74A3B"/>
    <w:rsid w:val="00B97E09"/>
    <w:rsid w:val="00BA319C"/>
    <w:rsid w:val="00BC7D6E"/>
    <w:rsid w:val="00BD009B"/>
    <w:rsid w:val="00BF3746"/>
    <w:rsid w:val="00BF7A21"/>
    <w:rsid w:val="00C13961"/>
    <w:rsid w:val="00C167CD"/>
    <w:rsid w:val="00C17772"/>
    <w:rsid w:val="00C31446"/>
    <w:rsid w:val="00C65A9C"/>
    <w:rsid w:val="00C70C0A"/>
    <w:rsid w:val="00CB2CD8"/>
    <w:rsid w:val="00CF2FF4"/>
    <w:rsid w:val="00D1722C"/>
    <w:rsid w:val="00D24FA6"/>
    <w:rsid w:val="00D467DB"/>
    <w:rsid w:val="00D636E9"/>
    <w:rsid w:val="00D80C06"/>
    <w:rsid w:val="00D86A2F"/>
    <w:rsid w:val="00DC26D9"/>
    <w:rsid w:val="00DC3F09"/>
    <w:rsid w:val="00DC4C37"/>
    <w:rsid w:val="00DC5B09"/>
    <w:rsid w:val="00DC6996"/>
    <w:rsid w:val="00DD2237"/>
    <w:rsid w:val="00DE549A"/>
    <w:rsid w:val="00DF0B49"/>
    <w:rsid w:val="00E032CD"/>
    <w:rsid w:val="00E22463"/>
    <w:rsid w:val="00E41955"/>
    <w:rsid w:val="00E54E96"/>
    <w:rsid w:val="00E866F6"/>
    <w:rsid w:val="00E92C54"/>
    <w:rsid w:val="00EA30AF"/>
    <w:rsid w:val="00EC3EEA"/>
    <w:rsid w:val="00ED6BE1"/>
    <w:rsid w:val="00EE680D"/>
    <w:rsid w:val="00F057A2"/>
    <w:rsid w:val="00F209D8"/>
    <w:rsid w:val="00F37613"/>
    <w:rsid w:val="00F50120"/>
    <w:rsid w:val="00F51E7C"/>
    <w:rsid w:val="00F548E5"/>
    <w:rsid w:val="00FB15C0"/>
    <w:rsid w:val="00FB656A"/>
    <w:rsid w:val="00FC41A4"/>
    <w:rsid w:val="00FC4E1B"/>
    <w:rsid w:val="00FD033C"/>
    <w:rsid w:val="00FE1EF0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20640C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lang/>
    </w:rPr>
  </w:style>
  <w:style w:type="paragraph" w:styleId="5">
    <w:name w:val="heading 5"/>
    <w:basedOn w:val="a"/>
    <w:next w:val="a"/>
    <w:link w:val="50"/>
    <w:qFormat/>
    <w:rsid w:val="0020640C"/>
    <w:pPr>
      <w:keepNext/>
      <w:jc w:val="center"/>
      <w:outlineLvl w:val="4"/>
    </w:pPr>
    <w:rPr>
      <w:rFonts w:ascii="AG_CenturyOldStyle" w:hAnsi="AG_CenturyOldStyle"/>
      <w:b/>
      <w:sz w:val="32"/>
      <w:lang/>
    </w:rPr>
  </w:style>
  <w:style w:type="paragraph" w:styleId="7">
    <w:name w:val="heading 7"/>
    <w:basedOn w:val="a"/>
    <w:next w:val="a"/>
    <w:link w:val="70"/>
    <w:qFormat/>
    <w:rsid w:val="0020640C"/>
    <w:pPr>
      <w:keepNext/>
      <w:jc w:val="center"/>
      <w:outlineLvl w:val="6"/>
    </w:pPr>
    <w:rPr>
      <w:rFonts w:ascii="AG_CenturyOldStyle" w:hAnsi="AG_CenturyOldStyle"/>
      <w:b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640C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link w:val="5"/>
    <w:rsid w:val="0020640C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link w:val="7"/>
    <w:rsid w:val="0020640C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20640C"/>
    <w:pPr>
      <w:ind w:left="360"/>
      <w:jc w:val="both"/>
    </w:pPr>
    <w:rPr>
      <w:sz w:val="26"/>
      <w:lang/>
    </w:rPr>
  </w:style>
  <w:style w:type="character" w:customStyle="1" w:styleId="20">
    <w:name w:val="Основной текст 2 Знак"/>
    <w:link w:val="2"/>
    <w:rsid w:val="0020640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Цветовое выделение"/>
    <w:uiPriority w:val="99"/>
    <w:rsid w:val="00D467DB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D467DB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D467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7">
    <w:name w:val="Прижатый влево"/>
    <w:basedOn w:val="a"/>
    <w:next w:val="a"/>
    <w:uiPriority w:val="99"/>
    <w:rsid w:val="00D467DB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8">
    <w:name w:val="No Spacing"/>
    <w:link w:val="a9"/>
    <w:uiPriority w:val="1"/>
    <w:qFormat/>
    <w:rsid w:val="00D467DB"/>
    <w:rPr>
      <w:rFonts w:ascii="Times New Roman" w:eastAsia="Times New Roman" w:hAnsi="Times New Roman"/>
      <w:sz w:val="24"/>
    </w:rPr>
  </w:style>
  <w:style w:type="character" w:customStyle="1" w:styleId="a9">
    <w:name w:val="Без интервала Знак"/>
    <w:link w:val="a8"/>
    <w:uiPriority w:val="1"/>
    <w:locked/>
    <w:rsid w:val="003D074C"/>
    <w:rPr>
      <w:rFonts w:ascii="Times New Roman" w:eastAsia="Times New Roman" w:hAnsi="Times New Roman"/>
      <w:sz w:val="24"/>
      <w:lang w:val="ru-RU" w:eastAsia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9B56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5689"/>
    <w:rPr>
      <w:rFonts w:ascii="Times New Roman" w:eastAsia="Times New Roman" w:hAnsi="Times New Roman"/>
      <w:sz w:val="24"/>
    </w:rPr>
  </w:style>
  <w:style w:type="character" w:styleId="ac">
    <w:name w:val="Hyperlink"/>
    <w:uiPriority w:val="99"/>
    <w:unhideWhenUsed/>
    <w:rsid w:val="009B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rnivsk.tarsk.omskporta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87;&#1086;&#1089;&#1090;&#1072;&#1085;&#1086;&#1074;&#1083;&#1077;&#1085;&#1080;&#1077;%20&#1086;%20&#1074;&#1086;&#107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воде</Template>
  <TotalTime>429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Администрация</cp:lastModifiedBy>
  <cp:revision>10</cp:revision>
  <cp:lastPrinted>2016-05-17T08:47:00Z</cp:lastPrinted>
  <dcterms:created xsi:type="dcterms:W3CDTF">2017-02-27T08:03:00Z</dcterms:created>
  <dcterms:modified xsi:type="dcterms:W3CDTF">2024-02-21T05:09:00Z</dcterms:modified>
</cp:coreProperties>
</file>